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w:pict>
          <v:shape id="_x0000_s1026" o:spid="_x0000_s1026" o:spt="202" type="#_x0000_t202" style="position:absolute;left:0pt;margin-left:-8.25pt;margin-top:27.1pt;height:73.6pt;width:379.6pt;z-index:251658240;mso-width-relative:page;mso-height-relative:page;" stroked="f" coordsize="21600,21600" o:gfxdata="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kb5iTYAAAACgEAAA8A&#10;AAAAAAAAAQAgAAAAIgAAAGRycy9kb3ducmV2LnhtbFBLAQIUABQAAAAIAIdO4kBPu3qqpQEAACkD&#10;AAAOAAAAAAAAAAEAIAAAACcBAABkcnMvZTJvRG9jLnhtbFBLBQYAAAAABgAGAFkBAAA+BQAAAAA=&#10;">
            <v:path/>
            <v:fill focussize="0,0"/>
            <v:stroke on="f" joinstyle="miter"/>
            <v:imagedata o:title=""/>
            <o:lock v:ext="edit"/>
            <v:textbox>
              <w:txbxContent>
                <w:p>
                  <w:pPr>
                    <w:rPr>
                      <w:rFonts w:ascii="方正小标宋简体" w:hAnsi="方正小标宋简体" w:eastAsia="方正小标宋简体"/>
                      <w:bCs/>
                      <w:color w:val="FF0000"/>
                      <w:spacing w:val="28"/>
                      <w:w w:val="90"/>
                      <w:sz w:val="80"/>
                      <w:szCs w:val="80"/>
                    </w:rPr>
                  </w:pPr>
                  <w:r>
                    <w:rPr>
                      <w:rFonts w:hint="eastAsia" w:ascii="方正小标宋简体" w:hAnsi="华文中宋" w:eastAsia="方正小标宋简体"/>
                      <w:bCs/>
                      <w:color w:val="FF0000"/>
                      <w:spacing w:val="28"/>
                      <w:w w:val="90"/>
                      <w:sz w:val="80"/>
                      <w:szCs w:val="80"/>
                    </w:rPr>
                    <w:t>中共始兴县委组织部</w:t>
                  </w:r>
                  <w:r>
                    <w:rPr>
                      <w:rFonts w:hint="eastAsia" w:ascii="方正小标宋简体" w:hAnsi="方正小标宋简体" w:eastAsia="方正小标宋简体"/>
                      <w:bCs/>
                      <w:color w:val="FF0000"/>
                      <w:spacing w:val="28"/>
                      <w:w w:val="90"/>
                      <w:sz w:val="80"/>
                      <w:szCs w:val="80"/>
                    </w:rPr>
                    <w:t>部</w:t>
                  </w:r>
                </w:p>
                <w:p>
                  <w:pPr>
                    <w:rPr>
                      <w:rFonts w:ascii="方正小标宋简体" w:hAnsi="方正小标宋简体" w:eastAsia="方正小标宋简体"/>
                      <w:bCs/>
                      <w:color w:val="FF4600"/>
                      <w:spacing w:val="-40"/>
                      <w:w w:val="60"/>
                      <w:sz w:val="80"/>
                      <w:szCs w:val="80"/>
                    </w:rPr>
                  </w:pPr>
                </w:p>
              </w:txbxContent>
            </v:textbox>
          </v:shape>
        </w:pict>
      </w:r>
    </w:p>
    <w:p>
      <w:pPr>
        <w:spacing w:line="560" w:lineRule="exact"/>
      </w:pPr>
    </w:p>
    <w:p>
      <w:pPr>
        <w:spacing w:line="560" w:lineRule="exact"/>
      </w:pPr>
      <w:r>
        <w:pict>
          <v:shape id="_x0000_s1027" o:spid="_x0000_s1027" o:spt="202" type="#_x0000_t202" style="position:absolute;left:0pt;margin-left:367.5pt;margin-top:6.4pt;height:86.1pt;width:100pt;z-index:251659264;mso-width-relative:page;mso-height-relative:page;" filled="f" stroked="f" coordsize="21600,21600" o:gfxdata="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HuqLlTVAAAACgEAAA8AAAAAAAAAAQAgAAAAIgAAAGRycy9kb3ducmV2&#10;LnhtbFBLAQIUABQAAAAIAIdO4kBMqKyTjQEAAAEDAAAOAAAAAAAAAAEAIAAAACQBAABkcnMvZTJv&#10;RG9jLnhtbFBLBQYAAAAABgAGAFkBAAAjBQAAAAA=&#10;">
            <v:path/>
            <v:fill on="f" focussize="0,0"/>
            <v:stroke on="f" joinstyle="miter"/>
            <v:imagedata o:title=""/>
            <o:lock v:ext="edit"/>
            <v:textbox>
              <w:txbxContent>
                <w:p>
                  <w:pPr>
                    <w:rPr>
                      <w:rFonts w:ascii="方正小标宋简体" w:hAnsi="华文中宋" w:eastAsia="方正小标宋简体"/>
                      <w:bCs/>
                      <w:color w:val="FF0000"/>
                      <w:sz w:val="84"/>
                      <w:szCs w:val="84"/>
                    </w:rPr>
                  </w:pPr>
                  <w:r>
                    <w:rPr>
                      <w:rFonts w:hint="eastAsia" w:ascii="方正小标宋简体" w:hAnsi="华文中宋" w:eastAsia="方正小标宋简体"/>
                      <w:bCs/>
                      <w:color w:val="FF0000"/>
                      <w:w w:val="80"/>
                      <w:sz w:val="84"/>
                      <w:szCs w:val="84"/>
                    </w:rPr>
                    <w:t>文 件</w:t>
                  </w:r>
                </w:p>
              </w:txbxContent>
            </v:textbox>
          </v:shape>
        </w:pict>
      </w:r>
    </w:p>
    <w:p>
      <w:pPr>
        <w:spacing w:line="560" w:lineRule="exact"/>
        <w:rPr>
          <w:rFonts w:ascii="方正仿宋简体" w:hAnsi="方正仿宋简体" w:eastAsia="方正仿宋简体" w:cs="方正仿宋简体"/>
          <w:szCs w:val="32"/>
        </w:rPr>
      </w:pPr>
      <w:r>
        <w:pict>
          <v:shape id="_x0000_s1028" o:spid="_x0000_s1028" o:spt="202" type="#_x0000_t202" style="position:absolute;left:0pt;margin-left:-8.25pt;margin-top:26.35pt;height:71.8pt;width:379.05pt;mso-wrap-distance-bottom:0pt;mso-wrap-distance-left:9pt;mso-wrap-distance-right:9pt;mso-wrap-distance-top:0pt;z-index:251657216;mso-width-relative:page;mso-height-relative:page;" stroked="f" coordsize="21600,21600" o:gfxdata="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bGAt3YAAAACgEA&#10;AA8AAAAAAAAAAQAgAAAAIgAAAGRycy9kb3ducmV2LnhtbFBLAQIUABQAAAAIAIdO4kCrUaU/qAEA&#10;ACkDAAAOAAAAAAAAAAEAIAAAACcBAABkcnMvZTJvRG9jLnhtbFBLBQYAAAAABgAGAFkBAABBBQAA&#10;AAA=&#10;">
            <v:path/>
            <v:fill focussize="0,0"/>
            <v:stroke on="f" joinstyle="miter"/>
            <v:imagedata o:title=""/>
            <o:lock v:ext="edit"/>
            <v:textbox>
              <w:txbxContent>
                <w:p>
                  <w:pPr>
                    <w:jc w:val="distribute"/>
                    <w:rPr>
                      <w:rFonts w:ascii="方正小标宋简体" w:hAnsi="华文中宋" w:eastAsia="方正小标宋简体"/>
                      <w:bCs/>
                      <w:color w:val="FF0000"/>
                      <w:spacing w:val="28"/>
                      <w:w w:val="90"/>
                      <w:sz w:val="80"/>
                      <w:szCs w:val="80"/>
                    </w:rPr>
                  </w:pPr>
                  <w:r>
                    <w:rPr>
                      <w:rFonts w:hint="eastAsia" w:ascii="方正小标宋简体" w:hAnsi="华文中宋" w:eastAsia="方正小标宋简体"/>
                      <w:bCs/>
                      <w:color w:val="FF0000"/>
                      <w:spacing w:val="28"/>
                      <w:w w:val="90"/>
                      <w:sz w:val="80"/>
                      <w:szCs w:val="80"/>
                    </w:rPr>
                    <w:t>始 兴 县 总 工 会</w:t>
                  </w:r>
                </w:p>
                <w:p/>
              </w:txbxContent>
            </v:textbox>
            <w10:wrap type="square"/>
          </v:shape>
        </w:pict>
      </w:r>
      <w:r>
        <w:rPr>
          <w:rFonts w:ascii="方正仿宋简体" w:hAnsi="方正仿宋简体" w:eastAsia="方正仿宋简体" w:cs="方正仿宋简体"/>
          <w:szCs w:val="32"/>
        </w:rPr>
        <w:t xml:space="preserve">  </w:t>
      </w:r>
    </w:p>
    <w:p>
      <w:pPr>
        <w:spacing w:line="560" w:lineRule="exact"/>
        <w:rPr>
          <w:rFonts w:ascii="方正黑体简体" w:hAnsi="方正黑体简体" w:eastAsia="方正黑体简体" w:cs="方正黑体简体"/>
        </w:rPr>
      </w:pPr>
      <w:r>
        <w:rPr>
          <w:rFonts w:ascii="方正黑体简体" w:hAnsi="方正黑体简体" w:eastAsia="方正黑体简体" w:cs="方正黑体简体"/>
        </w:rPr>
        <w:t xml:space="preserve">                                          </w:t>
      </w:r>
    </w:p>
    <w:p>
      <w:pPr>
        <w:spacing w:line="560" w:lineRule="exact"/>
        <w:jc w:val="center"/>
        <w:rPr>
          <w:rFonts w:ascii="仿宋" w:hAnsi="仿宋" w:eastAsia="仿宋" w:cs="方正仿宋简体"/>
          <w:sz w:val="32"/>
          <w:szCs w:val="32"/>
        </w:rPr>
      </w:pPr>
    </w:p>
    <w:p>
      <w:pPr>
        <w:spacing w:line="560" w:lineRule="exact"/>
        <w:jc w:val="center"/>
        <w:rPr>
          <w:rFonts w:ascii="仿宋" w:hAnsi="仿宋" w:eastAsia="仿宋" w:cs="方正仿宋简体"/>
          <w:sz w:val="32"/>
          <w:szCs w:val="32"/>
        </w:rPr>
      </w:pPr>
    </w:p>
    <w:p>
      <w:pPr>
        <w:spacing w:line="560" w:lineRule="exact"/>
        <w:jc w:val="center"/>
        <w:rPr>
          <w:rFonts w:ascii="仿宋" w:hAnsi="仿宋" w:eastAsia="仿宋" w:cs="方正楷体简体"/>
          <w:sz w:val="32"/>
          <w:szCs w:val="32"/>
        </w:rPr>
      </w:pPr>
      <w:r>
        <w:rPr>
          <w:rFonts w:hint="eastAsia" w:ascii="仿宋" w:hAnsi="仿宋" w:eastAsia="仿宋" w:cs="方正仿宋简体"/>
          <w:sz w:val="32"/>
          <w:szCs w:val="32"/>
        </w:rPr>
        <w:t>始工总〔</w:t>
      </w:r>
      <w:r>
        <w:rPr>
          <w:rFonts w:ascii="仿宋" w:hAnsi="仿宋" w:eastAsia="仿宋" w:cs="方正仿宋简体"/>
          <w:sz w:val="32"/>
          <w:szCs w:val="32"/>
        </w:rPr>
        <w:t>20</w:t>
      </w:r>
      <w:r>
        <w:rPr>
          <w:rFonts w:hint="eastAsia" w:ascii="仿宋" w:hAnsi="仿宋" w:eastAsia="仿宋" w:cs="方正仿宋简体"/>
          <w:sz w:val="32"/>
          <w:szCs w:val="32"/>
        </w:rPr>
        <w:t>20〕1号</w:t>
      </w:r>
    </w:p>
    <w:p>
      <w:r>
        <w:pict>
          <v:line id="_x0000_s1029" o:spid="_x0000_s1029" o:spt="20" style="position:absolute;left:0pt;flip:y;margin-left:-12.25pt;margin-top:6.35pt;height:0.75pt;width:467.25pt;z-index:251658240;mso-width-relative:page;mso-height-relative:page;" stroked="t" coordsize="21600,21600" o:gfxdata="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hFtetsAAAAJAQAADwAAAAAAAAABACAAAAAiAAAAZHJzL2Rvd25yZXYueG1sUEsBAhQA&#10;FAAAAAgAh07iQN5cwBXvAQAAnQMAAA4AAAAAAAAAAQAgAAAAKgEAAGRycy9lMm9Eb2MueG1sUEsF&#10;BgAAAAAGAAYAWQEAAIsFAAAAAA==&#10;">
            <v:path arrowok="t"/>
            <v:fill focussize="0,0"/>
            <v:stroke weight="2.25pt" color="#FF0000" opacity="45219f" joinstyle="miter"/>
            <v:imagedata o:title=""/>
            <o:lock v:ext="edit"/>
          </v:line>
        </w:pict>
      </w:r>
    </w:p>
    <w:p>
      <w:pPr>
        <w:spacing w:line="560" w:lineRule="exact"/>
        <w:rPr>
          <w:rFonts w:ascii="仿宋" w:hAnsi="仿宋" w:eastAsia="仿宋" w:cs="方正仿宋简体"/>
          <w:sz w:val="32"/>
          <w:szCs w:val="32"/>
        </w:rPr>
      </w:pPr>
    </w:p>
    <w:p>
      <w:pPr>
        <w:pStyle w:val="9"/>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印发《</w:t>
      </w:r>
      <w:r>
        <w:rPr>
          <w:rFonts w:hint="eastAsia" w:ascii="方正小标宋简体" w:hAnsi="黑体" w:eastAsia="方正小标宋简体"/>
          <w:bCs/>
          <w:spacing w:val="-8"/>
          <w:sz w:val="44"/>
          <w:szCs w:val="44"/>
        </w:rPr>
        <w:t>关于加强基层工会建设，推动党建带工建工建服务党建工作的实施意见</w:t>
      </w:r>
      <w:r>
        <w:rPr>
          <w:rFonts w:hint="eastAsia" w:ascii="方正小标宋简体" w:hAnsi="黑体" w:eastAsia="方正小标宋简体" w:cs="黑体"/>
          <w:sz w:val="44"/>
          <w:szCs w:val="44"/>
        </w:rPr>
        <w:t>》的通知</w:t>
      </w:r>
    </w:p>
    <w:p>
      <w:pPr>
        <w:spacing w:line="560" w:lineRule="exact"/>
        <w:jc w:val="center"/>
        <w:rPr>
          <w:rFonts w:ascii="仿宋" w:hAnsi="仿宋" w:eastAsia="仿宋"/>
          <w:sz w:val="32"/>
        </w:rPr>
      </w:pPr>
    </w:p>
    <w:p>
      <w:pPr>
        <w:spacing w:line="560" w:lineRule="exact"/>
        <w:rPr>
          <w:rFonts w:ascii="仿宋_GB2312" w:hAnsi="仿宋" w:eastAsia="仿宋_GB2312"/>
          <w:sz w:val="32"/>
        </w:rPr>
      </w:pPr>
      <w:r>
        <w:rPr>
          <w:rFonts w:hint="eastAsia" w:ascii="仿宋_GB2312" w:hAnsi="仿宋" w:eastAsia="仿宋_GB2312"/>
          <w:sz w:val="32"/>
        </w:rPr>
        <w:t>各基层党（工）委（党组）、县直及省市垂直管理有关单位：</w:t>
      </w:r>
    </w:p>
    <w:p>
      <w:pPr>
        <w:pStyle w:val="9"/>
        <w:ind w:firstLine="640" w:firstLineChars="200"/>
        <w:rPr>
          <w:rFonts w:hint="eastAsia" w:ascii="仿宋" w:hAnsi="仿宋" w:eastAsia="仿宋" w:cs="仿宋"/>
          <w:sz w:val="32"/>
          <w:szCs w:val="32"/>
          <w:lang w:val="en-US" w:eastAsia="zh-CN"/>
        </w:rPr>
      </w:pPr>
      <w:r>
        <w:rPr>
          <w:rFonts w:hint="eastAsia" w:ascii="仿宋_GB2312" w:hAnsi="仿宋" w:eastAsia="仿宋_GB2312"/>
          <w:sz w:val="32"/>
        </w:rPr>
        <w:t>现将《</w:t>
      </w:r>
      <w:r>
        <w:rPr>
          <w:rFonts w:hint="eastAsia" w:ascii="仿宋_GB2312" w:hAnsi="仿宋" w:eastAsia="仿宋_GB2312"/>
          <w:bCs/>
          <w:spacing w:val="-8"/>
          <w:sz w:val="32"/>
          <w:szCs w:val="32"/>
        </w:rPr>
        <w:t>关于加强基层工会建设，推动党建带工建工建服务党建工作的实施意见</w:t>
      </w:r>
      <w:r>
        <w:rPr>
          <w:rFonts w:hint="eastAsia" w:ascii="仿宋_GB2312" w:hAnsi="仿宋" w:eastAsia="仿宋_GB2312"/>
          <w:sz w:val="32"/>
        </w:rPr>
        <w:t>》印发给你们，请结合工作实际，认真抓好贯彻落实。</w:t>
      </w:r>
      <w:r>
        <w:pict>
          <v:group id="_x0000_s1030" o:spid="_x0000_s1030" o:spt="203" style="position:absolute;left:0pt;margin-left:261.25pt;margin-top:15.35pt;height:119pt;width:119pt;z-index:-251660288;mso-width-relative:page;mso-height-relative:page;" coordsize="2380,2380203">
            <o:lock v:ext="edit"/>
            <v:rect id="文本框3" o:spid="_x0000_s1031" o:spt="1" style="position:absolute;left:1185;top:1185;height:1;width:1;" filled="f" stroked="f" coordsize="21600,21600">
              <v:path/>
              <v:fill on="f" focussize="0,0"/>
              <v:stroke on="f"/>
              <v:imagedata o:title=""/>
              <o:lock v:ext="edit"/>
              <v:textbox>
                <w:txbxContent>
                  <w:p>
                    <w:pPr>
                      <w:rPr>
                        <w:vanish/>
                        <w:color w:val="FFFFFF"/>
                      </w:rPr>
                    </w:pPr>
                    <w:r>
                      <w:rPr>
                        <w:vanish/>
                        <w:color w:val="FFFFFF"/>
                      </w:rPr>
                      <w:t>ZUMoY14gcGUxYRAla2Hfc18xYBAgalPfc2AyO2gsaBA1YWIyZV8tORHwKi=hHFUtX18jZV4mORIUalkia1QkHi79CPn7ZUMoY14gcGUxYS3MBiwWTEMoT1kmalEzcWIkOfzJODYrXVb9LSvuQlwgYy3MBiwAbGANXV0kOkcPT76D08XfNB3wJCftLR3vKiLzMybsUiftLB3vKiD2MBj7KzEvbD4gaVT9CPn7QF8iRTP9dyX4MSHwLiL3KSD0MyXsMCMFMRz4Py=0KSAAMCPzMSH4LTPzNWz7KzQuXzkDOfzJODQuXz4gaVT9tciS1sdps5JgsrmXtciJzMebtZR63bmXtciJzKe1wqZ+pqdhrNx4p7qRtciS1qmDvOh4oKug09mVq6KItap28rZ1wZlx9rZ2sMl89L+6s8F28rZ1sbSMpMZpnad0wL1n0pntYF8iOB8Da1MNXV0kOfzJOEMoY14gcGUxYT4gaVT9xqyPx7+X08x4oKugOB8SZVctXWQ0blUNXV0kOfzJOEMoY14gcGUxYUUyYWINXV0kOrp7zLuO1MebtZR63SvuT1kmalEzcWIkUWMkbj4gaVT9CPn7T1kmalEzcWIkUV4ocD4gaVT9xqyPx7+X08x4oKugOB8SZVctXWQ0blUUalkzSlEsYS3MBiwSZVctXWQ0blUKYWkSSi3vLCbvLiHvLSLvMy=3Myb4LyH7K0MoY14gcGUxYTskdUMNOfzJOEMoY14gcGUxYUQoaVT9Li=xLBzvMBzwLB=fLSD5LiD5LSP7K0MoY14gcGUxYUQoaVT9CPn7P18sbGUzYWIITC3wNR31Mh3wNSDtLSLwOB8Ca10vcWQkbjkPOfzJODMuaWA0cFUxSTECPVQjbi4ENBz1PRz1MBz2NRzvMR0DLCvuP18sbGUzYWIMPTMAYFQxOfzJOEAoXzU3cC3tY1klOB8PZVMEdGP9CPn7TFkiU1kjcFf9MB3xLS=vLC=7K0AoX0coYGQnOfzJOEAoXzgkZVcncC3zKiHwLC=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</w:t>
                    </w:r>
                    <w:r>
                      <w:rPr>
                        <w:vanish/>
                        <w:color w:val="FFFFFF"/>
                      </w:rPr>
                      <w:t>dDYxdTQAYDImSkYHTSQEQlcQUVkSTFUHYCgXL1IgMTYnZVP3Zxs0J18uVFb1NG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UTImUWEVY2MHPWcQSDU2Z2cMQEj0SloMdj0FY2cHTUkFR1wYUjEQSTUFPWcSSTQALz0DRWkMQDU5STQicz8DXyMOUD04STDvQzMSbTcSRVHyQEEEPjIQUTEAMDkBPUEDPV7yRUg0SjI4aCAxSV0mcVcgQFI4cEIDXTr3TGIJK13vbT0QM2PqQl3wQz32b2kVQV74bFQ1bikASyYSSGEVMSExVTEZYVg5ZmITT2oWRygwaGA3a1UXRxsKVGjqdTz0QDUUaEMWVDkjMzQqQTopcmb4QjT0ZTwsTzs0cG=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yS0k1RWMxUD8YXTMEZkMiKzUHYSESaj8wSzkpS1I0RCEIZEglZEAWdWAnZUMyMyUjQhs5QzEzY1UWazjuLV8jRSQ0UGINYloKPlEUM2UocTEoVD72UlYzLmYRSSz7K0MoY14gcGUxYUYgaGUkOfzJOEMoY14kYDwkalczZC3wNSH3OB8SZVctYVQLYV4mcFf9CPn7T1kmalEzcWIkS2IjYWH9LSvuT1kmalEzcWIkS2IjYWH9CPn7UlUxb1kuai4VNB3vKi=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8bVYwOTklL0cwYl4WRVYLY2ElMVcTYjD1Z1YjMkQlUSAwYlLvUFYZc2ElJ2cTYkcubVX1a0Qla0EqYiQQRVYNMFslLiQTYikrZ1XwaEQlYT4qYmoNRVYYLmElZSITYjYTZ1YIUDkIXWAqRTcvUDkyNVsIUikIRWjwZzkDLTkITFowRWEpRTkSR1sIajsIRTwkbTj0YUQIPUgqRTIXRTkhdlsIX2oTRWUYZzjqVUQIYycqRSX2UDk2ZWEIMFkIRT41ZzkTcjkIbDMwRVoCRTkKQmEIdjYIRSclZzk1YjkIQjkqRVYIUDkIRWA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GUicgRF0HREIPRDQHRDgHRDcqRGkCRDgHOTkHREARUlzqbGcPZGgGXUAQK0=qbGcUS0YsQz0xLFz8NUIjRDMAYEkvZB84OSkZUzURaT8GbWgVOSk0RC=0aGY2QygENV8ULh8PXUQlcFQwbyEHc0A3RF42dk=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</w:t>
                    </w:r>
                    <w:r>
                      <w:rPr>
                        <w:vanish/>
                        <w:color w:val="FFFFFF"/>
                      </w:rPr>
                      <w:t>Q2MRZDr1M0ULZGD0SGAgSFwya1QndEcgc2ARL1L1LEU5cVExSD8odTcnLx72RCMLb2ERM2ASZTwNVSkwRSMWbD0xTjcQL0IyLl0PaTgsbSkSaycgUzkSdDcHXVUQRGIuRFMSQTc5U2AsVUgwc0ESZDwvLV8PSUT4L0cEXTwBaUAgQ2M5NFgGU0nuTFDwRCMSQUUsYEMnUyzwXWcPYFosah8gMjsYPVMyUiMVYTHyQjsRPmYgMDs0TW=0SGMVLiMyPUAvSUAGMT8tQDsgVWACdDUHaUYYSz4RSGMgaBsvMFwsUj30b2gHcTzySFIHXj8qajwDTDwVY1QsXV34T1wLXjgBQCMZRCMYUUo4RzUVdDgxUVwsPVD3RBr2R2AUZj3wbCMyXzknKz8kRFs0T2UZRCgqblEtTmL1R2QXM0chbWUYSGUZcF0sZFzzZCE3bCksQ2MDamESRykGL2f8QVgjaSgKXykHZzcgL0oSK0=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0LkosaUf3NWARZk=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yL2gtK0U2XlzzQ2gZUUo0dWARcEoDbCYYSlYhNGMWVkUEdDf2YlkEXUoyczYmcV4rRDg3JzQGUmHvdEo2VlYATiMQVUQMbiQkMl0Haz4oblH2R2csRGgQXUYrakAjLzgOYzbvbyg3RDssLCcZL0XwVkkUU2AsP1gBSUEvL1j2VjgHbzgYRC0KbV0RXTkwRFfvSEotbmQ3RCMHMjgmMjwGSlEWJ1MsQyIHblMUbEE5aGPyb0XxRE=yUVcxQzwCNEc3aiTyUzg4LTgHUUg4S1ElcFsCLyMHb0ENMyMpQ0IGLzguLDctcVojMF8XL2cnSjj1TjgDPyQxdFEUbEo4NR7ybFcBX0IRLzEZYlclMUcrXUQnbzcZbDIYTSMlaVr8Y10RbmAtRGb4cUIyUWQvTFYoSFc5dVYzQzj0ciY3aVMgLDggVV0vRGArVGEuMTMVRDg4bGAWZmg2dW=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yL0gqXkUqLzglb1czL2Ij</w:t>
                    </w:r>
                    <w:r>
                      <w:rPr>
                        <w:vanish/>
                        <w:color w:val="FFFFFF"/>
                      </w:rPr>
                      <w:t>UV4AJ0TyQTEHRGQVXjf3UDgGcyQsamIMREYhcjgGXTEgMF4NXUQGbDg3MWEHZFvwVkMzLjcMbTEybjUGaWMFQk=yVlwHZEM5RDc3SFEpcCcPRFHqcCMGYDzwMGYhMj8TYlEiL2MHRGTwRCL3UDgHUDr1QTz2Ti0HUiMHSGYHXVoLVjggT0ogSzbvb0YwOV0pLiAyUkAZRFsAc10VU2AgOW=yXiMmVjgVP2osXSEHPkonL1E3LmT8RGI0cUoqbDvvZWAHTDL1PWg3Lzg2aikgMSUZXSARM1EWcS0ATygvXTsVVjgiZVEydmYvamgocVMWc2UGXUcHJ1kqVVEHQ0gsNT0HRFUNVlDwaCL3L1ISXj8jXVD1SVEmQFIGbh8uQTPvdSMZNTz4XSgtVUcyYUMgY0=4REI2K10pVGA0bGIgXVT2Vjgka2kHU1UZXWc0QzwvU1D0dEctK14ucVsHSykgZmP8REoMXVEZQEoULyQ0XWoLRGQvUjgHUyA2ZB8ZZmMtYGAyZDTyRCUibFEGZTfuXRryRFTuVmUvb0ogNTDyYyMMNVLuPzsWT0XyTFgLbGLvTR8wVl4ITmkvb0HyXiM2REILUzgHS10yaVEWUlEWaDghUjwVQkkHL2UAdWULcEEgL2kNNUAyTDg4aWcHYFsXRF0oMWQRSzw4bGURdEcETyfyZUIzViIWRGMxTmA0UGQHTyYoXUA4bDgATWAHb1QRQyMtUUYFdWbycEkPcSgxcWTySlwHREk2RDwrNSkHQl0HdUQzZEoBL0ILQ0n0UlEuMl4ia0MMLEH4RFM2UjMVdTgRXmcHTjs2bz4gaTfyRUUHTD4LRDEsSDgMP1wRSz8lPT4KVjgULlwQT0=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ycF4GTyfvbWMMTVwtaSQGMl0FaUYGMjcjREMgclE3XUkUTzcLLhsWL2c3MlQ3M10VYGYGdGIFRGT8Q1MRMFYzamkFQzYgYV0VZUARakAIcyMnS2QHLVjyK1QQREYZMjgnP0UULy0tPVwqR1E2VV3yUFcNUzglUCMVdCgGUVzuaTcsJ0IgRTMQcV4WL1gBYG=yR1Q0LSLudGkgPV0sOT3xRWgFaUY3LDgHMUkHRFT2LWk3VDgVMzUpSTcQaV0gSlEMPkkHOSEKcyMIbkAtNCEUL2j1RFEIbSkZNF0HaUUTREYzQ0I3ZEkvaUXyRFoGdDcoXTksYj8kaVD4Lm=ycjHyajb2dFggb2MGbGEIUjg4c1wsUkMZRFgjMVEvc0nzRDs0RFczPjg3UlQARCT4cWMUcDgVdmcsaS=wLWoCL1EEPWAqL1P4Vh8KMmA5YkksRR8zaS=1bEQIZFQsUm=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</w:t>
                    </w:r>
                    <w:r>
                      <w:rPr>
                        <w:vanish/>
                        <w:color w:val="FFFFFF"/>
                      </w:rPr>
                      <w:t>XlwlZ0oGT2AHZFMPREYhTzgsYyz1TGQZRF8ZZDgHVSQkPx8QTDgDb1IGbEo2UlEKRDgDcGotXTI3MS00MDw3ZFgIRSIhZzsjVD8VTTg3cEkHYiMSRCcSJyYUPjIHRFDwK2=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8SlEScWYKP1kBOTT2VikAUTIsTkoGQGAtTF0PcScvTCkMcS0zbDb3XWAsTiYGSV4oT2kmQVkySDsGUiMLRGUZUF8zZCIHS0ooXR82Tlk2cDQVTSg1XWUHRWgSU2InbWAENFExX1n2Mi0AOTgpVlgoTxsRTlIBLh8AUzsgTCMNYDgAXTwGa0oHK10RYlwnbSMEVTcmLlEmdmM0cWLyZFEGRWH2aWEEaUg3L2IZOUkkVF0MRFgPX2UnPVwSaEAOVkIgcVEVPzT4ZCDuc0oGR0X0NSMvTjY2VDkkVlUGb1EvQGEZU0ERaUQibSUlM0MTRF4vU2MUVEkTT2nzUjgzX1ogXig2ZkPqdEAAP0=yakgvQDIZUkovK1cpTCg5NVgMcUo0VGghJ2AsUh8yVTYMYkAxQikBcVQGXVY5OTMGUCHyUT8GLWcgZV85LiQ4TDUiQ1zxQ2MZQkMZVkIPZTLvbSMRdCkRS10HSUoIVUkYajwNPlEwQ2AgbD8ic0AGQ2Qucjw3bGYDLEoZOVIMYEAyQ2kXbDgAQBsPU2fzMC0HVlIQZCcsMz0SZSMvQFYGbTgrTTcwbzwPdTc4ViERRzgDLzIBQT43RCMCYD0nOWg2ZEozMEkCQEopMBs2dCczTDbvdTsxViMHTh82RGU3aVEvSS0RZBsCS2AZQEErS2g0cTgZXUElVWMxaGE2Ui0ZQGQgRCgHbEE0bSAnSFkITBsHZjURc10DSGjyajQ3UUgxbTYHaEQlaWgsTV0waVQrc2=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vMy=xLi=wLy=2LCf2MyjyLivuQkMkbmYoX1USSi3MBiwPblktcEYob1khaFT9LSvuTGIoamQVZWMoXlwkOfzJOB8WTEMoT1kmalEzcWIkOfzJOEcOTjQoT1kmalEzcWIk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zksYy37K0AoXzksYy3MBiwPZVMWZVQzZC37K0AoX0coYGQnOfzJOEAoXzgkZVcncC37K0AoXzgkZVcncC3MBiwSZVctYVQCa14zYWgzOivuT1kmalUjP18tcFU3cC3MBiwSZVctXWQ0blUVXVw0YS37K0MoY14gcGUxYUYgaGUkOfzJOEMoY14kYDwkalczZC37K0MoY14kYDwk</w:t>
                    </w:r>
                    <w:r>
                      <w:rPr>
                        <w:vanish/>
                        <w:color w:val="FFFFFF"/>
                      </w:rPr>
                      <w:t>alczZC3MBiwSZVctXWQ0blUOblQkbi37K0MoY14gcGUxYT8xYFUxOfzJOEYkbmMoa139OB8VYWIyZV8tOfzJODksXVckQDL9OB8IaVEmYTQCOfzJODYubl0gcFUeQlwgYy37KzYubl0gcFUeQlwgYy3MBiwAcF8sZWogcFkuak8FaFEmOivuPWQuaVk5XWQoa14eQlwgYy3MBivuUz8RQFkSZVctXWQ0blT9CPn7K1kSZVctXWQ0blT9</w:t>
                    </w:r>
                  </w:p>
                </w:txbxContent>
              </v:textbox>
            </v:rect>
            <v:shape id="_x0000_s1032" o:spid="_x0000_s1032" o:spt="75" type="#_x0000_t75" style="position:absolute;left:0;top:0;height:2380;width:2380;" filled="f" o:preferrelative="t" stroked="f" coordsize="21600,21600">
              <v:path/>
              <v:fill on="f" focussize="0,0"/>
              <v:stroke on="f" joinstyle="miter"/>
              <v:imagedata r:id="rId5" o:title="WpsPicture"/>
              <o:lock v:ext="edit" aspectratio="t"/>
            </v:shape>
            <v:shape id="_x0000_s1033" o:spid="_x0000_s1033" o:spt="75" type="#_x0000_t75" style="position:absolute;left:0;top:0;height:2380;width:2380;" filled="f" o:preferrelative="t" stroked="f" coordsize="21600,21600">
              <v:path/>
              <v:fill on="f" focussize="0,0"/>
              <v:stroke on="f" joinstyle="miter"/>
              <v:imagedata r:id="rId6" chromakey="#FFFFFF" o:title="KingGrid6928D08A6672"/>
              <o:lock v:ext="edit" aspectratio="t"/>
            </v:shape>
            <v:shape id="_x0000_s1034" o:spid="_x0000_s1034" o:spt="75" type="#_x0000_t75" style="position:absolute;left:0;top:0;height:2380;width:2380;visibility:hidden;" filled="f" o:preferrelative="t" stroked="f" coordsize="21600,21600">
              <v:path/>
              <v:fill on="f" focussize="0,0"/>
              <v:stroke on="f" joinstyle="miter"/>
              <v:imagedata r:id="rId7" chromakey="#FFFFFF" o:title="KingGrid9F260F2AC399"/>
              <o:lock v:ext="edit" aspectratio="t"/>
            </v:shape>
          </v:group>
        </w:pict>
      </w:r>
    </w:p>
    <w:p>
      <w:pPr>
        <w:ind w:left="0" w:leftChars="0" w:right="0" w:rightChars="0" w:firstLine="0" w:firstLineChars="0"/>
        <w:jc w:val="left"/>
        <w:rPr>
          <w:rFonts w:hint="eastAsia" w:ascii="仿宋" w:hAnsi="仿宋" w:eastAsia="仿宋" w:cs="仿宋"/>
          <w:sz w:val="32"/>
          <w:szCs w:val="32"/>
          <w:lang w:val="en-US" w:eastAsia="zh-CN"/>
        </w:rPr>
      </w:pPr>
    </w:p>
    <w:p>
      <w:pPr>
        <w:ind w:left="0" w:leftChars="0" w:right="0" w:rightChars="0" w:firstLine="0" w:firstLineChars="0"/>
        <w:jc w:val="left"/>
        <w:rPr>
          <w:rFonts w:hint="eastAsia" w:ascii="仿宋" w:hAnsi="仿宋" w:eastAsia="仿宋" w:cs="仿宋"/>
          <w:sz w:val="32"/>
          <w:szCs w:val="32"/>
          <w:lang w:val="en-US" w:eastAsia="zh-CN"/>
        </w:rPr>
      </w:pPr>
    </w:p>
    <w:p>
      <w:pPr>
        <w:ind w:left="0" w:leftChars="0" w:right="0" w:rightChars="0" w:firstLine="0" w:firstLineChars="0"/>
        <w:jc w:val="left"/>
        <w:rPr>
          <w:rFonts w:hint="eastAsia" w:ascii="仿宋" w:hAnsi="仿宋" w:eastAsia="仿宋" w:cs="仿宋"/>
          <w:sz w:val="32"/>
          <w:szCs w:val="32"/>
          <w:lang w:val="en-US" w:eastAsia="zh-CN"/>
        </w:rPr>
      </w:pPr>
      <w:r>
        <w:pict>
          <v:group id="_x0000_s1041" o:spid="_x0000_s1041" o:spt="203" style="position:absolute;left:0pt;margin-left:266.5pt;margin-top:1.75pt;height:119pt;width:119pt;z-index:-251654144;mso-width-relative:page;mso-height-relative:page;" coordsize="2380,2380">
            <o:lock v:ext="edit" grouping="f" rotation="f" text="f"/>
            <v:rect id="文本框3" o:spid="_x0000_s1042" o:spt="1" style="position:absolute;left:1185;top:1185;height:1;width:1;" filled="f" stroked="f" coordsize="21600,21600">
              <v:path/>
              <v:fill on="f" focussize="0,0"/>
              <v:stroke on="f"/>
              <v:imagedata o:title=""/>
              <o:lock v:ext="edit" grouping="f" rotation="f" text="f" aspectratio="f"/>
              <v:textbox>
                <w:txbxContent>
                  <w:p>
                    <w:pPr>
                      <w:rPr>
                        <w:rFonts w:hint="eastAsia" w:eastAsia="宋体"/>
                        <w:color w:val="FFFFFF"/>
                        <w:lang w:eastAsia="zh-CN"/>
                      </w:rPr>
                    </w:pPr>
                    <w:r>
                      <w:rPr>
                        <w:rFonts w:hint="eastAsia"/>
                        <w:color w:val="FFFFFF"/>
                        <w:lang w:eastAsia="zh-CN"/>
                      </w:rPr>
                      <w:t>ZUMoY14gcGUxYRAla2Hfc18xYBAgalPfc2AyOC83aVvfclUxb1kuaizhLR3vHhAkalMuYFktYyzhUV4oX18jYRH+OfzJOFkSZVctXWQ0blT9CPn7U0ASZUMoY14gcGUxYS3MBiwFaFEmOi=7KzYrXVb9CPn7PWAvSlEsYS4WTEONwMeVHCftLRf3KiDtLB3yMCb2KUX3Ki=tLB3wMyPoOB8AbGANXV0kOfzJODQuXzkDOmr1NSTxLSHyNBzwMSb1KSPyQiTsNTLvMRzvPSPzMCTxNSEDMCk8OB8Da1MIQC3MBiwDa1MNXV0kOqmXz8qWpqdhnaaI1KmXxsCW2Kljt9GI1KmXxsB28rZ1u5p2nqCrtZuJzqmXz8p4wLC3tZR63ceo0p9xxal5s+aFsrVoruqFs6SYueiO96eQs+aFsqWDyZiVppF2sbSMpMZpKlQuXyvuQF8iSlEsYS3MBiwSZVctXWQ0blUNXV0kOrp7zLuO1MebtZR63SvuT1kmalEzcWIkSlEsYS3MBiwSZVctXWQ0blUUb1UxSlEsYS6JuMCKy8iW2Kljt9D7K0MoY14gcGUxYUUyYWINXV0kOfzJOEMoY14gcGUxYUUtZWQNXV0kOrp7zLuO1MebtZR63SvuT1kmalEzcWIkUV4ocD4gaVT9CPn7T1kmalEzcWIkR1U4Tz39LC=2LCHxLCDyLCbvNCb2NSLxOB8SZVctXWQ0blUKYWkSSi3MBiwSZVctXWQ0blUTZV0kOiHvLi=sLCPsLS=fHCDwNiHwNiDzOB8SZVctXWQ0blUTZV0kOfzJODMuaWA0cFUxRU=9LSjtMiXtLSjwKiDyLSvuP18sbGUzYWIITC3MBiwCa10vcWQkbj0APzEjYGH9QSfsMjDsMiPsMyjsLCTsQC=7KzMuaWA0cFUxSTECPVQjbi3MBiwPZVMEdGP9KlcoYivuTFkiQWgzOfzJOEAoX0coYGQnOiPtLiDvLC=vOB8PZVMWZVQzZC3MBiwPZVMHYVkmZGP9MB3xLS=vLC=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qMEk1QVMXY1YLLj4QQz8JXkUoPj44aGAKZkkXbjUjaDo4TyMBdVbuSDYNZ1gqS0DqMiYLT1wRamoYYmYiahrubyM0RD34bTwOSkUwaDj0cSgpQzkFMCkRNSLuLWYyY0kldCADVjXvZFUHNFs5bWnvbCExZSQucGAKYzkncTXucyz8OB8SZVctYVQCa14zYWgzOfzJOEMoY14gcGUxYUYgaGUkOj0IRTYuTUkJR18ZRVg1Xz4ATVMCazkIQlspPzMBVSQCPUEEdDM5PToBY0UxQFcMPzcmUTEMPygGP0MwQ0MIXiMDTTUHPVEAZTICPSAYZjjxVSIEMT0sQlsNQzU2SkQqdD0DVWoYUzU3VWoAL0kpVl0NUFc4VmECPzICa2cmY0EsSTkIQDQwPTQAYzUCPVb3RDEARVcGTVMDPUEAPTEBVkImajk2QEEYRjsuVjknclMNPUEEQjIQPWcYZjULSTEqQzDwUTUBZD0CTS=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uXWP0VEkTNDsSJyL0TVQVJ0YuaUcObDk3dF0zYzg4LEAHNCMBZV8rSi=yPzgXZEYOVCcGYD8nLTwOZ2gmYlHqZUIjXSTucWQGPToIPkQCUyMQLED4PzgkQDglYjI4Rl4uQDEmSTIAPTcpY1cFSj0IRTISUDElPlcNUjgSSTUGQDEWYzISUkQRSVYgdTcRP0b3UzUubFw1PWQW</w:t>
                    </w:r>
                    <w:r>
                      <w:rPr>
                        <w:rFonts w:hint="eastAsia"/>
                        <w:color w:val="FFFFFF"/>
                        <w:lang w:eastAsia="zh-CN"/>
                      </w:rPr>
                      <w:t>P2gFbmkDPVQBYz4VREDzQTYmTUUoT0AkRFP3VCMhXSUFZFkjNFrqcRsua0gmMig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RDgHQ0X2XTgsRDgRTDgDRDgHRDgGZzg4PzgHRC0IRDgPTkYsJ2A2TFg3Q1EPTR8PJ2A2UT8VaTcMbiAsOSkRYDgCPVQYbFfudSz4VkcETl0OQ2E3Uiz4cTfvMVw1czb3QSkuUSHuTFETYmQjbWLwRGcPdDgtc2oPMlouRzMgdC0xPyMPQGM3YDczQWkPTSgUViYGVmAPXUX2biAEMCgHRGQASCIRaGoUTSgYcUkNbV34aV8ja1nyRF0ydD0xTV4jLkovRDbwS0olRFYOUmMtQlM1XzfvVFYzdWgHSjwsZF0BaVkOaUb8dWcXXkQRcx8QZmQtcVwkcDEtc1MGUjcvVlgQby=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</w:t>
                    </w:r>
                    <w:r>
                      <w:rPr>
                        <w:rFonts w:hint="eastAsia"/>
                        <w:color w:val="FFFFFF"/>
                        <w:lang w:eastAsia="zh-CN"/>
                      </w:rPr>
                      <w:t>SDcyTlgKMicUSFgwMTwvXTwrb18jZGgWXWcvTiMiMiAUdmUgbjwOZWkGZCLuMzfySGMwTicvT1kLSkj4bTjyU2AMbkIGTSMRbyIsTF0HaWD4T172XUcIT2gGRFEkTTgxazgiTzUGdkcvaUkXbWcQT1gLbCEuTD0UNSMWQVELPl0PXTcydignQ0cZK0AgLTfyTzUUaVQSZEb8LVE2TFQpaV3uXSYKVTEib0XyUlUBLzYKTjI1XSQKcUEvMTwyUiHybzEPbD0PQyUOajQKXUkvP2gERF0VVT8NTjwyXVvqbCQraUYNMWM3RGUMLzwhRFIOZ14LQEALUlcjaVEtNUMrSFIHPjPyVjfyVUUZdTsEUmgHbkUraTEgNDfqMzsvUVoNLW=yb1MIZB8OYTgqcUM0Vjf3Z2IgakIyMjszVCcWXmE0VTw0VmQsaVgsMFfwdG=4aTcyQF4wTzr4QyM3OTUnYFz3R1L4RFsGXSMZTx8PLTgPbyMRaUTyTDgscFEwdkMCSEksYFz4NV03bDYvRCggVmU3RVzubT8GZx74T0HyQyMMaUU3bFIUNSkHPmHyZ0M1T0MZZVcSRF0TLFkKLz0wZD8HcjsgbCAGb2gsLyALU0oUaVgLMTg0Vjg0bkkpMV0HaTLyNTgqQFEpY0LyRFcjdCUEZGA3aDEKKyUBZ1j8RDsvPUgsbSMyRCkOSEohRDH3dS0SbG=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wRDUHTD4GMTgHTEAiLiQGdj0jL0oHJ0oRbDs3aSMHRGEqdEHqUmUtQyMwcUoEa1Uvc0YKUFwjbz72OUbyTEYZLmk2Q0n3SVgOY2PySxsRRGklLEM4dCDyLzgGQDj8TjgmTEQgXV0GNSMZJ0QCcx8MSVsUU14gSTcFREAScUMHdWQAR2AHTSkPdDUycEohSEoHQyc4Q1DyUlz3LycnLjgHTkY0SF44XiEvdGAVZWoHcyIsRDgFZDcsdEYVQzIOZEXwREoPUT0ZXSUnRFwgTTg2amElXT8ZViMubCMwMVf2TDjqRGQydEY0RDYPT2Isai0HMDgPXUUsTiP8PUUvVW=uVmgIakLuR1oYSEIsSTksaEYOYkcHTyD1QzwZb2cYdFUlPyj3QWAyQ1EgShsHPSExcyMTcyEKREHqYGInPl0gb2gtVikZcT3yQWQRajgySEoZLFEHaTIPdV03ZzsBQVE1LUg2QR8uTl05XR8gbDgPYDg5bFbzc14RRSIsVR8hdGIyRD8gXTczTDcGVjXqVCcHPSYDdGH0VmUrRGEzVl8EaEH2RGoVNDg2SFEDRGoZPWUORSEUSzgnPWMUTUEtUjfwU2goNFDwcScEc0IHUzMwUVgkQyIRbykDTmANL1c4RGoHXx8HQyIFUVgwKzwtLWESNDcZaBsKQ1EgXWMRLCUoZkIyK2QEREL8clojVSH1UT0yRSgHXVEUVicHTkYRVknuP0I2dGnyMl4xTjHqZl0wdFU0XWoPLyM3ah8Uc1IsMDc3VkUZcWkvTmQZQG=1VT4lXigyU0oUQWgHM1YoQVEZb2cFY2UtaDgHdBsDQ0YxLGgZc0olPUHyTUkTSWHzYSYsRF8NZWIhMzs2aTg3TVEVaF4PYCMHS1cGLGL3dDgKaS=2ViMVLUoYUUcvaTMnPj0QbCMoM0oHRGMHVTf8R2EsTlEIbTgnLDwZamIzdDfyRCYHYyYLQz4gUxsiaTbxRGIiUWAQdlwzL2MVLjgPL0UmbjcLPygWdF30L0cHdSEHREUXdT8gYmQqPyLyRGMQSibyZjcRQyMHayAGamUpYCQuVCM2ZD4IMkIHQDLzbmggUWAZdSjuL2AmPlMRTiMAVlYmYiUWaFETZGMGVmABVUDyYl0qOVcsTmIvajg2NWURb0UzbEAlZTwmdmklcDcIMWX1dF0iXSAHXUksbDgvaEgwayUCUjgHdWAvU1o3c2kvMTwSR0PuVWgELyMyLTfqKz4zViYZR0UTQz41ZEIMbTMYbmgGMWgxUC0NT1kLTjcsZyUXPi=zbB8Vb2g3UzbzTEk2UyUCSDb0YGMOQD3qLz0RbFcHM2YsLzgrTV32RCbxQCPwS0IGRFMqQDgjViMRSTUsT1URLDIgNGIIYVYTTDcgTEcwPkIyUT8pR2YUL0Y3bl02SVgsTDg0K2cqJzgqYkA3NVEUbjc3MjcxdCUOdSMMTEA2U1ghbFgHVlP4dDgjLCUwcW=yViMOVCgBdjIIQjgRcS=yRCIgTmQsX1gYRETxQzgkbiUgXUoES1UxcGMvRDU3alsFMVgPcVUHbmcTVl0vcmIVTiUUUkoPPzgPb2=yXkIZXSk3cGg3P2kHRFM2ZDkvcCMSazE0XV0vRDgMaEoiTzMvdEUScWg3a0MwNEH4QyYhK1ENL1ECZTv0L2MHL2UYTDf3akkRQzMmQ0UGVjgHYlTqPVEZRF04VSMzQ0IVakANNWEBPSkGLWc0TED4L0IzaFgyYmcHTzURVjgWS1EgPUcgTF0iXT4tSmUMMjXqNTMzRGMQPUMHVkAHTmgCMTEgXmUgcjwsRyUzXSc5Vjggb1QgXWoHdEAqT1EgcjsHaTcZRFQYVSTuMm=4NFouNTgWTlgsUjvySF0YaVICaTc3VTEnVlMuXUA5TFEgMDY2TlgKLzwgcEcHQ1vySF4KTjEDbCMqdjEsQGQgcTz0SF0WLzkYaVzwc0TyXmMHVTgvb2ggbFD2RFsHdD8FbyUxJzggcRsZL0UXRDc4NDvxL1IGXTgIaVfyMzgGQSAgTU=3aTkwNGMUQVgyUiAoVkQsPTcgSjMRXVLwSCMqOT8GXWUsTiL8L1cvRCMRdFkHdGglaWo4LTgUZCUGdGIXSF0DQ0oHUWHySGQWcWgEc10VaUggcmgHaTcBQSUgQ2IgbVQqRCUZKzEDQGIZXSYOdSEyakUTYF4Hb2USaTgARTgHZDYHb10ZXUAjazg0ZmQLXUALXWEFPSURS0QsRFoZTl4xRzf2aUUsdD3vLyMXZ1IUZyMHYmMmcCMx</w:t>
                    </w:r>
                    <w:r>
                      <w:rPr>
                        <w:rFonts w:hint="eastAsia"/>
                        <w:color w:val="FFFFFF"/>
                        <w:lang w:eastAsia="zh-CN"/>
                      </w:rPr>
                      <w:t>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8aVEIbWcEaF8udSIPTFEDTl0VUzIMbD43UTgkUBsBYzgUTlf1QzI3P1gzYkUQSmHvXVk3dV03SGQEXl0IaVgHQjcsYjUWRGM5RDwiL1ErdWgHL14kRDgNU0oScDQHREoUcyMtSTcPaTsrMVEKRF0xa0nyKzkFVmEkUUEsK1cHRFzvVVwSVkorJ14DcSDqPmMGRUn8YT4QMl4scmMUNWksK2UvRBsKcl0tSjIEakkDSmguT1wZTlEgSD8Db0Y2RFQZclEgQkEjSmgKNVMSMWUuU0oSSiMRNT4hUzwNb1MBSlMpJyz1Q2YsbCcZU0EFJz3xR18DalYBSlcLMD4GYyQ4UkLyT14yMDgmUkkDdEQBaGoAQD3ucCAsQ1M1SjszJzcsZjgESikoRFzxbFIsYDcgbF4vPlg0MFw3TVErREYHXSMQMEAXa2=ucjMxRFsEYDQpamcwSUIEaCYMMV4EQ0onLmojTC=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</w:t>
                    </w:r>
                    <w:r>
                      <w:rPr>
                        <w:rFonts w:hint="eastAsia"/>
                        <w:color w:val="FFFFFF"/>
                        <w:lang w:eastAsia="zh-CN"/>
                      </w:rPr>
                      <w:t>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qTi0DaiIWMkMHS1YGT1EMbkoHbjwMdEnycCM4bzT2U0gMQ2UvZjMwb1I4VWAPX0o3Vl0AQSMEQSEgdEAZTmAxM1EZaUICRGkvOT4gT2U1RzMoPi0EM0n4PUUBaUIZQzQvakAsTGT2bE=4SWT8cGAGNFEvaUH1Qz0tZUM4YzUobzwKQ0XySDg0VkQucFfxRD8ZZVDuc0Ioc2QDUkD3clE0RDk3T0cxZGEvQSggblMpMyX8PS0HZkonZULqTkIhPiHuPUcKXU=ySlQHPVELQ18ZRB8sTlYrZGDyQUkGYyIgY2oycWUyL1ggQzkxM10wQV0XdCMxVi0YYUgsSTgnTFM0ZDErT1wPS0oRXWUgUjMENVfwK2cZQzsVMSjybEIFc0gIYUokQ2MgbDQwVkcQTl0TX2D0YicSUDgtbEcyUUgYUEM5MEYHcFMpXVH3c1oTJ2gPPTMPL14XbDQBVkYZbB8mZk=3diknSWUZcUg3XhsvaUXub0kFSVYPbjX4PmUjQ1Eldi0CQ0PxL0UOQyE2XVkudiHzdUAEXzcsLjcyVjYSVkoRTFkCLGDyTmf4Tj8sRD0ZRUkYVV4LSjIgbTcvXWAOX2cPQzcza2YLdGA1QCAZVi0hSVQPbzc4VGAHPTPqTEc3MCP8REohTVf2aScMT1jybDQlQ2EHaEEGbWMLTGkGdUnwTjsHQCMBPjUNdDfyP1QMZC03c1gZcCQYPzQZZiPqc2f2cEAGLGkKbknyREHuczg0dF0gbDz8TlfqPz8vVjQQaD83cWUHVlEQYkkyblwwc0X8VjQzXTf3RGAQcWDvZDwoRU=qRFoETmcsQDw4L14DdEUXbmEFRFwTYl03aUEsbV0jaGcvL2f3cEopVmgUVUIHQ2HyZSIoRGcsSUfqcTUgRDzuRzcwdWEmcGAsTjT3Q0QxdFogKzcoYTT1SygDPkIUbDgKaGgHL1EWaUcSTCMnbCEsL2HxdD4QVkoZQV4OLGL0JyM4cSMzTmIBdCAxQyI2LTf0UmQVRG=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7KzEza10odlEzZV8tWzYrXVb9CPn7TGIucFUicDQuX2UsYV4zOi=7K0Axa2QkX2QDa1M0aVUtcC3MBiwBXWICa1QkXV4jZUMoY14gcGUxYTYrXVb9LCvuPlExP18jYVEtYFkSZVctXWQ0blUFaFEmOfzJODYSYWI1ZVMkTz39CAHvLCbvLiHvLSLvMy=3Myb4LyH7KzYSYWI1ZVMkTz39CPn7TGIoamQVZWMoXlwkOiD7K0AxZV4zUlkyZVIrYS3MBivuU0ASZUMoY14gcGUxYS3MBiwWS0IDZUMoY14gcGUxYP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w:t>
                    </w:r>
                    <w:r>
                      <w:rPr>
                        <w:rFonts w:hint="eastAsia"/>
                        <w:color w:val="FFFFFF"/>
                        <w:lang w:eastAsia="zh-CN"/>
                      </w:rPr>
                      <w:t>YV4mcFf9CPn7T1kmalEzcWIkS2IjYWH9OB8SZVctXWQ0blUOblQkbi3MBiwVYWIyZV8tOivuUlUxb1kuai3MBiwIaVEmYTQCOivuRV0gY1UDPy3MBiwFa2IsXWQkWzYrXVb9OB8Fa2IsXWQkWzYrXVb9CPn7PWQuaVk5XWQoa14eQlwgYy37KzEza10odlEzZV8tWzYrXVb9CPn7K0cOTjQoT1kmalEzcWIkOfzJOB8oT1kmalEzcWIkOf//</w:t>
                    </w:r>
                  </w:p>
                </w:txbxContent>
              </v:textbox>
            </v:rect>
            <v:shape id="_x0000_s1043" o:spid="_x0000_s1043" o:spt="75" type="#_x0000_t75" style="position:absolute;left:0;top:0;height:2380;width:2380;" filled="f" stroked="f" coordsize="21600,21600">
              <v:path/>
              <v:fill on="f" focussize="0,0"/>
              <v:stroke on="f"/>
              <v:imagedata r:id="rId5" o:title="WpsPicture"/>
              <o:lock v:ext="edit" grouping="f" rotation="f" text="f" aspectratio="t"/>
            </v:shape>
            <v:shape id="_x0000_s1044" o:spid="_x0000_s1044" o:spt="75" type="#_x0000_t75" style="position:absolute;left:0;top:0;height:2380;width:2380;visibility:hidden;" filled="f" stroked="f" coordsize="21600,21600">
              <v:path/>
              <v:fill on="f" focussize="0,0"/>
              <v:stroke on="f"/>
              <v:imagedata r:id="rId6" chromakey="#FFFFFF" o:title="KingGrid6928D08A6672"/>
              <o:lock v:ext="edit" grouping="f" rotation="f" text="f" aspectratio="t"/>
            </v:shape>
            <v:shape id="_x0000_s1045" o:spid="_x0000_s1045" o:spt="75" type="#_x0000_t75" style="position:absolute;left:0;top:0;height:2380;width:2380;visibility:hidden;" filled="f" stroked="f" coordsize="21600,21600">
              <v:path/>
              <v:fill on="f" focussize="0,0"/>
              <v:stroke on="f"/>
              <v:imagedata r:id="rId7" chromakey="#FFFFFF" o:title="KingGrid9F260F2AC399"/>
              <o:lock v:ext="edit" grouping="f" rotation="f" text="f" aspectratio="t"/>
            </v:shape>
          </v:group>
        </w:pict>
      </w:r>
      <w:r>
        <w:rPr>
          <w:rFonts w:hint="eastAsia" w:ascii="仿宋" w:hAnsi="仿宋" w:eastAsia="仿宋" w:cs="仿宋"/>
          <w:sz w:val="32"/>
          <w:szCs w:val="32"/>
          <w:lang w:val="en-US" w:eastAsia="zh-CN"/>
        </w:rPr>
        <w:t xml:space="preserve">                               </w:t>
      </w:r>
    </w:p>
    <w:p>
      <w:pPr>
        <w:spacing w:line="560" w:lineRule="exact"/>
        <w:ind w:firstLine="480" w:firstLineChars="150"/>
        <w:rPr>
          <w:rFonts w:ascii="仿宋" w:hAnsi="仿宋" w:eastAsia="仿宋"/>
          <w:sz w:val="32"/>
        </w:rPr>
      </w:pPr>
    </w:p>
    <w:p>
      <w:pPr>
        <w:spacing w:line="560" w:lineRule="exact"/>
        <w:ind w:firstLine="640" w:firstLineChars="200"/>
        <w:rPr>
          <w:rFonts w:ascii="仿宋_GB2312" w:hAnsi="仿宋" w:eastAsia="仿宋_GB2312"/>
          <w:sz w:val="32"/>
        </w:rPr>
      </w:pPr>
      <w:r>
        <w:rPr>
          <w:rFonts w:hint="eastAsia" w:ascii="仿宋_GB2312" w:hAnsi="仿宋" w:eastAsia="仿宋_GB2312"/>
          <w:sz w:val="32"/>
        </w:rPr>
        <w:pict>
          <v:group id="_x0000_s1035" o:spid="_x0000_s1035" o:spt="203" style="position:absolute;left:0pt;margin-left:47.6pt;margin-top:-53.35pt;height:113pt;width:113pt;z-index:-251655168;mso-width-relative:page;mso-height-relative:page;" coordorigin="3882,13151" coordsize="2260,2260">
            <o:lock v:ext="edit"/>
            <v:shape id="_x0000_s1036" o:spid="_x0000_s1036" o:spt="202" type="#_x0000_t202" style="position:absolute;left:3882;top:13151;height:0;width:0;" filled="f" stroked="f" coordsize="21600,21600">
              <v:path/>
              <v:fill on="f" focussize="0,0"/>
              <v:stroke on="f" joinstyle="miter"/>
              <v:imagedata o:title=""/>
              <o:lock v:ext="edit"/>
              <v:textbox>
                <w:txbxContent>
                  <w:p>
                    <w:pPr>
                      <w:rPr>
                        <w:vanish/>
                        <w:sz w:val="10"/>
                      </w:rPr>
                    </w:pPr>
                    <w:r>
                      <w:rPr>
                        <w:vanish/>
                        <w:sz w:val="10"/>
                      </w:rPr>
                      <w:t>ZUMoY14gcGUxYRAla2Hfc18xYBAgalPfc2AyOC83aVvfclUxb1kuaizhLR3vHhAkalMuYFktYyzhUUQFKSfhOy3MBiwoT1kmalEzcWIkOfzJOEcOTjQoT1kmalEzcWIkOfzJODYrXVb9LCvuQlwgYy3MBiwAbGANXV0kOkcublPfLSHtLBfwLh3vKiP0LSftLS=wMB0VNB3vKi=tLSbzJSvuPWAvSlEsYS3MBiwDa1MIQC46Mij0LiDxLyfsLST2MhzzLzX0KSkCLCTsLDDzMCP0LijwQCP4eSvuQF8iRTP9CPn7QF8iSlEsYS6JuKlj08xgriHvLiBgryF5wRB7z7d+t+lx36ljt9F8pLmnn5yMwqZusaN8pKS3tZR8pB4ja1M3OB8Da1MNXV0kOfzJOEMoY14gcGUxYT4gaVT90sB4rrp7zLuO1L5u09mVq6J+OB8SZVctXWQ0blUNXV0kOfzJOEMoY14gcGUxYUUyYWINXV0kOsaPtaKJuMCKy8iNq8eo0p9xuyvuT1kmalEzcWIkUWMkbj4gaVT9CPn7T1kmalEzcWIkUV4ocD4gaVT90sB4rrp7zLuO1L5u09mVq6J+OB8SZVctXWQ0blUUalkzSlEsYS3MBiwSZVctXWQ0blUKYWkSSi3vLCbvLiHvLSLvMy=3Myb4MyL7K0MoY14gcGUxYTskdUMNOfzJOEMoY14gcGUxYUQoaVT9Li=xLBzvMxzxLx=fLS=5Lyb5LiH7K0MoY14gcGUxYUQoaVT9CPn7P18sbGUzYWIITC3wNSHtLSX3KiDtLS=wOB8Ca10vcWQkbjkPOfzJODMuaWA0cFUxSTECPVQjbi3zLB0BNBz4PR0FQRzzQB0DMyvuP18sbGUzYWIMPTMAYFQxOfzJOEAoXzU3cC3tY1klOB8PZVMEdGP9CPn7TFkiU1kjcFf9MB3vLi=vLC=7K0AoX0coYGQnOfzJOEAoXzgkZVcncC3zKi=xLC=vLCvuTFkiRFUoY1gzOfzJOEMoY14kYDMuamQkdGP9OB8SZVctYVQCa14zYWgzOfzJOEMoY14gcGUxYUYgaGUkOiYkLFXzYS=wMSLyLCXwXlH1NCf3Yib3My=3MyYiYlEiOB8SZVctXWQ0blUVXVw0YS3MBiwSZVctYVQLYV4mcFf9LyH7K0MoY14kYDwkalczZC3MBiwSZVctXWQ0blUOblQkbi3xOB8SZVctXWQ0blUOblQkbi3MBiwVYWIyZV8tOkX3Ki=tLB3wMyP7K0YkbmMoa139CPn7RV0gY1UDPy4NYVP1KzctLkkCbCABRVknTVcVaF8KQVYWbiMsUVoMMy0HdWogJzP3RjwzTmc0ckoTbVsPPUMiQik3XmL0VD7wMFcAJ14oMhsHQD4jUz4nUT4NZCDwLSDwLUAnLSEDMyDwbknwLTHwLSENZCEBLSDwPkAnLTIDMyEBbknwPjHwLTINZD8xLSEObkAnS2IDMz8xbkoObjHwS2INZEgDLSEXQEAnVDQDM0gDbkoXQDHwVDQNZCUPLSD0TEAnMUADMyUPbkn0TDHwMUANZCUNLSD0SkAnMT4DMyUNbkn0SjHwMT4NPk=wLSUPLUABTCEDUU=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1ZCEDaFfwbmonLTIPZCENMlgBLUAnPk=1ZDIDaFgBbmonPjIPZDINMlkxLUAobk=1ZWIDaFkxbmoobjIPZWINMjkDLUAIQE=1RTQDaDkDbmoIQDIPRTQNMjIPLUABTE=1PkADaDIPbmoBTDIPPkANMjINLUABSk=1Pj4DaDINbmoBSjIPPj4NSiXwLUP1LUANMiEDTSXwbiz1LTITMiENSiYBLUP1PkANMjIDTSYBbiz1PjITMjINSlQxLUQjbkANYGIDTVQxbi0jbjITYGINSlUDLUQkQEANYTQDTVUDbi0kQDITYTQNSj4PLUQNTEANSkADTT4Pbi0NTDITSkANSj4NLUQNSkANSj4DTT4Nbi0NSjITSj4NZCDwLUQNSj4NSj4NSj4NSj4NSj4NSj4NSj4NSj4NSj4NSj4NSj4NSj4NSj4NSj4NSj4NSj4NSj4NSj4NSj4NSj4NSj4NSj4NSj4NSj4NSj4NSj4NSj4NSj4NSj4NSj4NSj4NSj4NSj4NSj4NSj4NSj4NSj4NSj4NSj4NSj4NSj4NSj4NSj4NSj4NSj4NSj4NSj4NSj4NSj4NSj4NSj4NSlPxdFUNKz4NRS0NLD4NSj4NYEcNPy0NSj45LT4NK0jxK2kTRjItMlQkPmQlPmkTRkUoLh8jRW=3KzgmNUDuLl4jcS0FZTgNVSUWMlUqcG=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</w:t>
                    </w:r>
                    <w:r>
                      <w:rPr>
                        <w:vanish/>
                        <w:sz w:val="10"/>
                      </w:rPr>
                      <w:t>ZibvQyAgdV4QdCkUcjr0Ui0QSi0WXTkzNFQDQ2AlZkYmSjowTUA4ZGIsbGgkciYGaTwgdWEucjYSPUovQzYELzcZbF73ayguJxsiVjwiRFkIcjssYVUqQiEobiArdiYKcB7xVVcEMWoAaV8lcicmSz4pbmYuXmQJR2YEL2n8JyUsPzgCUkkOTh8BK2c4PmAUZy0tR1UMTSYgdj7xVUEsRlwGdmLyNVwoUjgXYWcIdkbvSzENZkYwOScrR1cEZWA4RkEwcV73SToIc1X4TSkkSGfxY0M2VFoRZWPyPyc2XVcrcVczbDssNE=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wc1EoSmotVCkwMSYgMVMrXyMSJzQDP1PyQjbyZTgZSSAHNTkyZjwESTYWZy03Xig4Vig4ajr2aT82MVMqUm=qS2ECSTUyc0MPZ1QScR8sP0QLY0kOVGQ3cmIzTygWNSUDP1IBXkg5XkEVSFzqR2T8MjEOaUk2dD85LF32aFUBa1MKZWoXPUEBbD0SaFIFOVkGbiElSDwVZzsUJ2cZVls1SCUAK2k2MmQiS2IiRiEjZkUuKzL2JyY4ZDfwNGEBTCYmNEkXcTEPUGIuc1IqPj41STMVcFwMRFkvb1ssMmj0Z0QwVGXxdmYybD8YazYAXyknQV0Zdh7wLikLajEpK1YoUzwxPSMPVicNM0f2MVUhYjk5QCf3bDUXT2gqUU=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</w:t>
                    </w:r>
                    <w:r>
                      <w:rPr>
                        <w:vanish/>
                        <w:sz w:val="10"/>
                      </w:rPr>
                      <w:t>WzYrXVb9LCvuPWQuaVk5XWQoa14eQlwgYy3MBiwPbl8zYVMzQF8icV0kamP9LCvuTGIucFUicDQuX2UsYV4zOfzJODIgbjMuYFUgalQoT1kmalEzcWIkQlwgYy3vOB8BXWICa1QkXV4jZUMoY14gcGUxYTYrXVb9CPn7QkMkbmYoX1USSi3LDi=vMy=xLi=wLy=2LCf2Myj2Ly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v:textbox>
            </v:shape>
            <v:shape id="_x0000_s1037" o:spid="_x0000_s1037" o:spt="75" type="#_x0000_t75" style="position:absolute;left:3882;top:13151;height:2260;width:2260;" filled="f" o:preferrelative="t" stroked="f" coordsize="21600,21600">
              <v:path/>
              <v:fill on="f" focussize="0,0"/>
              <v:stroke on="f" joinstyle="miter"/>
              <v:imagedata r:id="rId8" o:title="tt"/>
              <o:lock v:ext="edit" aspectratio="t"/>
            </v:shape>
            <v:shape id="_x0000_s1038" o:spid="_x0000_s1038" o:spt="75" type="#_x0000_t75" style="position:absolute;left:3882;top:13151;height:2260;width:2260;visibility:hidden;" filled="f" o:preferrelative="t" stroked="f" coordsize="21600,21600">
              <v:path/>
              <v:fill on="f" focussize="0,0"/>
              <v:stroke on="f" joinstyle="miter"/>
              <v:imagedata r:id="rId9" chromakey="#FFFFFF" o:title="EB0F33C11195"/>
              <o:lock v:ext="edit" aspectratio="t"/>
            </v:shape>
            <v:shape id="_x0000_s1039" o:spid="_x0000_s1039" o:spt="75" type="#_x0000_t75" style="position:absolute;left:3882;top:13151;height:2260;width:2260;visibility:hidden;" filled="f" o:preferrelative="t" stroked="f" coordsize="21600,21600">
              <v:path/>
              <v:fill on="f" focussize="0,0"/>
              <v:stroke on="f" joinstyle="miter"/>
              <v:imagedata r:id="rId10" chromakey="#FFFFFF" o:title="F80B385704EC"/>
              <o:lock v:ext="edit" aspectratio="t"/>
            </v:shape>
          </v:group>
        </w:pict>
      </w:r>
      <w:r>
        <w:rPr>
          <w:rFonts w:hint="eastAsia" w:ascii="仿宋_GB2312" w:hAnsi="仿宋" w:eastAsia="仿宋_GB2312"/>
          <w:sz w:val="32"/>
        </w:rPr>
        <w:t>中共始兴县委组织部          始兴县总工会</w:t>
      </w:r>
    </w:p>
    <w:p>
      <w:pPr>
        <w:spacing w:line="560" w:lineRule="exact"/>
        <w:ind w:right="960"/>
        <w:jc w:val="left"/>
        <w:rPr>
          <w:rFonts w:ascii="仿宋" w:hAnsi="仿宋" w:eastAsia="仿宋"/>
          <w:sz w:val="32"/>
        </w:rPr>
      </w:pPr>
      <w:r>
        <w:rPr>
          <w:rFonts w:hint="eastAsia" w:ascii="仿宋_GB2312" w:hAnsi="仿宋" w:eastAsia="仿宋_GB2312"/>
          <w:sz w:val="32"/>
        </w:rPr>
        <w:t xml:space="preserve">      2020年7月15日         2020年7月15日</w:t>
      </w:r>
      <w:bookmarkStart w:id="0" w:name="_GoBack"/>
      <w:bookmarkEnd w:id="0"/>
    </w:p>
    <w:p>
      <w:pPr>
        <w:pStyle w:val="9"/>
        <w:rPr>
          <w:rFonts w:ascii="黑体" w:hAnsi="黑体" w:eastAsia="黑体"/>
          <w:sz w:val="44"/>
          <w:szCs w:val="44"/>
        </w:rPr>
      </w:pPr>
    </w:p>
    <w:p>
      <w:pPr>
        <w:pStyle w:val="9"/>
        <w:jc w:val="center"/>
        <w:rPr>
          <w:rFonts w:ascii="方正小标宋简体" w:hAnsi="黑体" w:eastAsia="方正小标宋简体"/>
          <w:bCs/>
          <w:spacing w:val="-8"/>
          <w:sz w:val="44"/>
          <w:szCs w:val="44"/>
        </w:rPr>
      </w:pPr>
      <w:r>
        <w:rPr>
          <w:rFonts w:hint="eastAsia" w:ascii="方正小标宋简体" w:hAnsi="黑体" w:eastAsia="方正小标宋简体"/>
          <w:bCs/>
          <w:spacing w:val="-8"/>
          <w:sz w:val="44"/>
          <w:szCs w:val="44"/>
        </w:rPr>
        <w:t>关于加强基层工会建设，推动党建带工建工建服务党建工作的实施意见</w:t>
      </w:r>
    </w:p>
    <w:p>
      <w:pPr>
        <w:pStyle w:val="9"/>
        <w:rPr>
          <w:rFonts w:ascii="华文宋体" w:hAnsi="华文宋体" w:eastAsia="华文宋体"/>
          <w:sz w:val="32"/>
          <w:szCs w:val="32"/>
        </w:rPr>
      </w:pPr>
    </w:p>
    <w:p>
      <w:pPr>
        <w:pStyle w:val="9"/>
        <w:spacing w:line="600" w:lineRule="exact"/>
        <w:ind w:firstLine="640"/>
        <w:rPr>
          <w:rFonts w:ascii="仿宋_GB2312" w:hAnsi="仿宋" w:eastAsia="仿宋_GB2312"/>
          <w:sz w:val="32"/>
          <w:szCs w:val="32"/>
        </w:rPr>
      </w:pPr>
      <w:r>
        <w:rPr>
          <w:rFonts w:hint="eastAsia" w:ascii="仿宋_GB2312" w:hAnsi="仿宋" w:eastAsia="仿宋_GB2312"/>
          <w:sz w:val="32"/>
          <w:szCs w:val="32"/>
        </w:rPr>
        <w:t>为深入贯彻习近平新时代中国特色社会主义思想和党的十九</w:t>
      </w:r>
      <w:r>
        <w:rPr>
          <w:rFonts w:hint="eastAsia" w:ascii="仿宋" w:hAnsi="仿宋" w:eastAsia="仿宋" w:cs="仿宋"/>
          <w:sz w:val="32"/>
          <w:szCs w:val="32"/>
        </w:rPr>
        <w:t>大</w:t>
      </w:r>
      <w:r>
        <w:rPr>
          <w:rStyle w:val="12"/>
          <w:rFonts w:hint="eastAsia" w:ascii="仿宋" w:hAnsi="仿宋" w:eastAsia="仿宋" w:cs="仿宋"/>
          <w:b w:val="0"/>
        </w:rPr>
        <w:t>精神，认真落实</w:t>
      </w:r>
      <w:r>
        <w:rPr>
          <w:rFonts w:hint="eastAsia" w:ascii="仿宋_GB2312" w:hAnsi="仿宋" w:eastAsia="仿宋_GB2312"/>
          <w:sz w:val="32"/>
          <w:szCs w:val="32"/>
        </w:rPr>
        <w:t>新时代党的建设总要求，进一步加强党对工会工作的领导，根据《中共中央关于加强和改进党的群团工作的意见》、《中共广东省委关于加强和改进党的群团工作的实施意见》和《韶关市总工会改革实施方案》的有关要求，现就加强全县基层工会建设，推动党建带工建工建服务党建工作提出如下意见：</w:t>
      </w:r>
    </w:p>
    <w:p>
      <w:pPr>
        <w:pStyle w:val="9"/>
        <w:spacing w:line="600" w:lineRule="exact"/>
        <w:rPr>
          <w:rFonts w:ascii="黑体" w:hAnsi="黑体" w:eastAsia="黑体"/>
          <w:bCs/>
          <w:sz w:val="32"/>
          <w:szCs w:val="32"/>
        </w:rPr>
      </w:pPr>
      <w:r>
        <w:rPr>
          <w:rFonts w:hint="eastAsia" w:ascii="华文宋体" w:hAnsi="华文宋体" w:eastAsia="华文宋体"/>
          <w:sz w:val="32"/>
          <w:szCs w:val="32"/>
        </w:rPr>
        <w:t xml:space="preserve">   </w:t>
      </w:r>
      <w:r>
        <w:rPr>
          <w:rFonts w:hint="eastAsia" w:ascii="华文宋体" w:hAnsi="华文宋体" w:eastAsia="华文宋体"/>
          <w:b/>
          <w:bCs/>
          <w:sz w:val="32"/>
          <w:szCs w:val="32"/>
        </w:rPr>
        <w:t xml:space="preserve">  </w:t>
      </w:r>
      <w:r>
        <w:rPr>
          <w:rFonts w:hint="eastAsia" w:ascii="黑体" w:hAnsi="黑体" w:eastAsia="黑体"/>
          <w:bCs/>
          <w:sz w:val="32"/>
          <w:szCs w:val="32"/>
        </w:rPr>
        <w:t>一、指导思想</w:t>
      </w:r>
    </w:p>
    <w:p>
      <w:pPr>
        <w:pStyle w:val="9"/>
        <w:spacing w:line="600" w:lineRule="exact"/>
        <w:ind w:firstLine="640"/>
        <w:rPr>
          <w:rFonts w:ascii="仿宋_GB2312" w:hAnsi="仿宋" w:eastAsia="仿宋_GB2312"/>
          <w:sz w:val="32"/>
          <w:szCs w:val="32"/>
        </w:rPr>
      </w:pPr>
      <w:r>
        <w:rPr>
          <w:rFonts w:hint="eastAsia" w:ascii="仿宋_GB2312" w:hAnsi="仿宋" w:eastAsia="仿宋_GB2312"/>
          <w:sz w:val="32"/>
          <w:szCs w:val="32"/>
        </w:rPr>
        <w:t>坚持以习近平新时代中国特色社会主义思想为指导，深入学习贯彻党的十九大精神，坚定不移走中国特色社会主义工会发展道路，加强基层工会建设，强化党建对工建的带动作用，进一步理顺管理体制、创新工作机制、扩大组织覆盖、强化基础保障等工作，不断增强基层党组织和工会组织的创造力、凝聚力、服务力和战斗力，为推动始兴改革发展提供强有力的组织保证。</w:t>
      </w:r>
    </w:p>
    <w:p>
      <w:pPr>
        <w:pStyle w:val="9"/>
        <w:spacing w:line="600" w:lineRule="exact"/>
        <w:ind w:firstLine="640"/>
        <w:rPr>
          <w:rFonts w:ascii="黑体" w:hAnsi="黑体" w:eastAsia="黑体"/>
          <w:bCs/>
          <w:sz w:val="32"/>
          <w:szCs w:val="32"/>
        </w:rPr>
      </w:pPr>
      <w:r>
        <w:rPr>
          <w:rFonts w:hint="eastAsia" w:ascii="黑体" w:hAnsi="黑体" w:eastAsia="黑体"/>
          <w:bCs/>
          <w:sz w:val="32"/>
          <w:szCs w:val="32"/>
        </w:rPr>
        <w:t>二、目标任务</w:t>
      </w:r>
    </w:p>
    <w:p>
      <w:pPr>
        <w:pStyle w:val="9"/>
        <w:spacing w:line="600" w:lineRule="exact"/>
        <w:ind w:firstLine="640"/>
        <w:rPr>
          <w:rFonts w:ascii="仿宋" w:hAnsi="仿宋" w:eastAsia="仿宋" w:cs="仿宋"/>
          <w:bCs/>
          <w:sz w:val="32"/>
          <w:szCs w:val="32"/>
        </w:rPr>
      </w:pPr>
      <w:r>
        <w:rPr>
          <w:rFonts w:hint="eastAsia" w:ascii="仿宋" w:hAnsi="仿宋" w:eastAsia="仿宋" w:cs="仿宋"/>
          <w:bCs/>
          <w:sz w:val="32"/>
          <w:szCs w:val="32"/>
        </w:rPr>
        <w:t>一是理顺管理体制，创新工作机制。强化乡镇党委对基层工联会的领导，加强基层工联会班子的配备和队伍建设，理顺基层工会的领导模式，规范各基层工联会组织架构、服务阵地和资金使用，确保基层工联会组织、人员、阵地和经费有保障，使基层工联会正常运作并充分发挥职能作用。</w:t>
      </w:r>
    </w:p>
    <w:p>
      <w:pPr>
        <w:pStyle w:val="9"/>
        <w:spacing w:line="600" w:lineRule="exact"/>
        <w:ind w:firstLine="640"/>
        <w:rPr>
          <w:rFonts w:ascii="仿宋_GB2312" w:hAnsi="仿宋" w:eastAsia="仿宋_GB2312"/>
          <w:sz w:val="32"/>
          <w:szCs w:val="32"/>
        </w:rPr>
      </w:pPr>
      <w:r>
        <w:rPr>
          <w:rFonts w:hint="eastAsia" w:ascii="仿宋_GB2312" w:hAnsi="仿宋" w:eastAsia="仿宋_GB2312"/>
          <w:sz w:val="32"/>
          <w:szCs w:val="32"/>
        </w:rPr>
        <w:t>二是扩大党组织、工会组织的覆盖面。通过党建带工建，以党建为引领，多措并举，不断扩大党组织、工会组织在各类经济组织和社会组织中的覆盖面，形成党组织建设和工会组织建设优势互补、同步联动、相互促进的工作模式。重点在于扩大基层工会组织的覆盖面，特别是要把全县职工25人以上未建工会的各类经济组织和社会组织全部纳入工会组建目标，重点是100人以上经济组织和社会组织的工会组建工作。从现在起到今年底年，25人以上未建工会的经济组织和社会组织中要基本完成应建尽建任务。100人以上未建工会的经济组织和社会组织要开展集中攻坚，重点突破。今后，对新产生的25人以上经济组织和社会组织，纳入动态管理，坚持成熟一个，组建一个，使基层工会组织最大限度覆盖各领域和各层面群众。</w:t>
      </w:r>
    </w:p>
    <w:p>
      <w:pPr>
        <w:pStyle w:val="9"/>
        <w:spacing w:line="600" w:lineRule="exact"/>
        <w:ind w:firstLine="640"/>
        <w:rPr>
          <w:rFonts w:ascii="黑体" w:hAnsi="黑体" w:eastAsia="黑体"/>
          <w:bCs/>
          <w:sz w:val="32"/>
          <w:szCs w:val="32"/>
        </w:rPr>
      </w:pPr>
      <w:r>
        <w:rPr>
          <w:rFonts w:hint="eastAsia" w:ascii="华文宋体" w:hAnsi="华文宋体" w:eastAsia="华文宋体"/>
          <w:b/>
          <w:bCs/>
          <w:sz w:val="32"/>
          <w:szCs w:val="32"/>
        </w:rPr>
        <w:t xml:space="preserve"> </w:t>
      </w:r>
      <w:r>
        <w:rPr>
          <w:rFonts w:hint="eastAsia" w:ascii="黑体" w:hAnsi="黑体" w:eastAsia="黑体"/>
          <w:bCs/>
          <w:sz w:val="32"/>
          <w:szCs w:val="32"/>
        </w:rPr>
        <w:t>三、工作措施</w:t>
      </w:r>
    </w:p>
    <w:p>
      <w:pPr>
        <w:pStyle w:val="9"/>
        <w:spacing w:line="600" w:lineRule="exact"/>
        <w:ind w:firstLine="640"/>
        <w:rPr>
          <w:rFonts w:ascii="仿宋_GB2312" w:hAnsi="仿宋" w:eastAsia="仿宋_GB2312"/>
          <w:sz w:val="36"/>
          <w:szCs w:val="32"/>
        </w:rPr>
      </w:pPr>
      <w:r>
        <w:rPr>
          <w:rFonts w:hint="eastAsia" w:ascii="楷体" w:hAnsi="楷体" w:eastAsia="楷体"/>
          <w:bCs/>
          <w:sz w:val="32"/>
          <w:szCs w:val="32"/>
        </w:rPr>
        <w:t>（一）健全基层工会组织体系建设，规范基层工会建设</w:t>
      </w:r>
    </w:p>
    <w:p>
      <w:pPr>
        <w:pStyle w:val="8"/>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1、抓好基层工联会的班子建设。各乡镇要落实分管党群工作的副书记分管工会联合会工作，工会联合会主席原则上由党员身份的人大副主席兼任，不是党员的可由其它党员身份的副职兼任。</w:t>
      </w:r>
    </w:p>
    <w:p>
      <w:pPr>
        <w:pStyle w:val="8"/>
        <w:spacing w:line="600" w:lineRule="exact"/>
        <w:ind w:firstLine="640" w:firstLineChars="200"/>
      </w:pPr>
      <w:r>
        <w:rPr>
          <w:rFonts w:hint="eastAsia" w:ascii="仿宋_GB2312" w:hAnsi="仿宋" w:eastAsia="仿宋_GB2312"/>
          <w:sz w:val="32"/>
          <w:szCs w:val="32"/>
        </w:rPr>
        <w:t>2、抓好基层工联会的队伍建设。各乡镇要配备能力强的干部进入工联会队伍，对所辖区域工会联合会，</w:t>
      </w:r>
      <w:r>
        <w:rPr>
          <w:rFonts w:hint="eastAsia" w:ascii="仿宋_GB2312" w:hAnsi="仿宋" w:eastAsia="仿宋_GB2312"/>
          <w:sz w:val="32"/>
        </w:rPr>
        <w:t>也要增强联合会的代表性，使所辖区域多数基层工会主席进入联合会委员会。在县总</w:t>
      </w:r>
      <w:r>
        <w:rPr>
          <w:rFonts w:hint="eastAsia" w:ascii="仿宋_GB2312" w:hAnsi="仿宋" w:eastAsia="仿宋_GB2312"/>
          <w:sz w:val="32"/>
          <w:szCs w:val="32"/>
        </w:rPr>
        <w:t>工会选派、招聘社会化工会工作者的基础上，各乡镇积极探索“工会干部+社工+志愿者”的用人机制，解决工作力量不足的问题。</w:t>
      </w:r>
    </w:p>
    <w:p>
      <w:pPr>
        <w:pStyle w:val="9"/>
        <w:spacing w:line="600" w:lineRule="exact"/>
        <w:ind w:firstLine="640"/>
        <w:rPr>
          <w:rFonts w:ascii="仿宋" w:hAnsi="仿宋" w:eastAsia="仿宋_GB2312" w:cs="仿宋"/>
          <w:color w:val="333333"/>
          <w:sz w:val="32"/>
          <w:szCs w:val="32"/>
          <w:shd w:val="clear" w:color="auto" w:fill="FFFFFF"/>
        </w:rPr>
      </w:pPr>
      <w:r>
        <w:rPr>
          <w:rFonts w:hint="eastAsia" w:ascii="仿宋_GB2312" w:hAnsi="仿宋" w:eastAsia="仿宋_GB2312"/>
          <w:bCs/>
          <w:sz w:val="32"/>
        </w:rPr>
        <w:t>3、抓好</w:t>
      </w:r>
      <w:r>
        <w:rPr>
          <w:rFonts w:hint="eastAsia" w:ascii="仿宋_GB2312" w:hAnsi="仿宋" w:eastAsia="仿宋_GB2312"/>
          <w:bCs/>
          <w:sz w:val="32"/>
          <w:szCs w:val="32"/>
        </w:rPr>
        <w:t>基层工会联合会</w:t>
      </w:r>
      <w:r>
        <w:rPr>
          <w:rFonts w:hint="eastAsia" w:ascii="仿宋_GB2312" w:hAnsi="仿宋" w:eastAsia="仿宋_GB2312"/>
          <w:bCs/>
          <w:sz w:val="32"/>
        </w:rPr>
        <w:t>服务阵地建设。各乡镇</w:t>
      </w:r>
      <w:r>
        <w:rPr>
          <w:rFonts w:hint="eastAsia" w:ascii="仿宋_GB2312" w:hAnsi="仿宋" w:eastAsia="仿宋_GB2312"/>
          <w:sz w:val="32"/>
        </w:rPr>
        <w:t>要解决工会办公和会员职工开展活动必须的场所和设施等，</w:t>
      </w:r>
      <w:r>
        <w:rPr>
          <w:rFonts w:hint="eastAsia" w:ascii="仿宋" w:hAnsi="仿宋" w:eastAsia="仿宋" w:cs="仿宋"/>
          <w:color w:val="333333"/>
          <w:sz w:val="32"/>
          <w:szCs w:val="32"/>
          <w:shd w:val="clear" w:color="auto" w:fill="FFFFFF"/>
        </w:rPr>
        <w:t>职工服务阵地需</w:t>
      </w:r>
      <w:r>
        <w:rPr>
          <w:rFonts w:hint="eastAsia" w:ascii="仿宋_GB2312" w:hAnsi="仿宋" w:eastAsia="仿宋_GB2312"/>
          <w:sz w:val="32"/>
          <w:szCs w:val="32"/>
        </w:rPr>
        <w:t>按照“六有”工会建设标准进行建设（有依法选举的工会主席、有独立健全的组织机构、有服务职工的活动载体、有健全完善的制度机制、有自主管理的工会经费、有会员满意的工作绩效），服务</w:t>
      </w:r>
      <w:r>
        <w:rPr>
          <w:rFonts w:hint="eastAsia" w:ascii="仿宋" w:hAnsi="仿宋" w:eastAsia="仿宋" w:cs="仿宋"/>
          <w:color w:val="333333"/>
          <w:sz w:val="32"/>
          <w:szCs w:val="32"/>
          <w:shd w:val="clear" w:color="auto" w:fill="FFFFFF"/>
        </w:rPr>
        <w:t>阵地应简朴庄重、经济适用、美观大方</w:t>
      </w:r>
      <w:r>
        <w:rPr>
          <w:rFonts w:hint="eastAsia" w:ascii="仿宋_GB2312" w:hAnsi="仿宋" w:eastAsia="仿宋_GB2312"/>
          <w:sz w:val="32"/>
          <w:szCs w:val="32"/>
        </w:rPr>
        <w:t>。</w:t>
      </w:r>
    </w:p>
    <w:p>
      <w:pPr>
        <w:pStyle w:val="9"/>
        <w:spacing w:line="600" w:lineRule="exac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4、抓好</w:t>
      </w:r>
      <w:r>
        <w:rPr>
          <w:rFonts w:hint="eastAsia" w:ascii="仿宋_GB2312" w:hAnsi="仿宋" w:eastAsia="仿宋_GB2312"/>
          <w:bCs/>
          <w:sz w:val="32"/>
          <w:szCs w:val="32"/>
        </w:rPr>
        <w:t>基层工会联合会资金使用管理。 各乡镇党委要保障工会联合会的工作经费。通过上级工会补助、自筹等方式，保障工联会的正常运作。县总工会每年从上级下达的专项经费中，安排资金给乡镇用于工会的工作经费，专款专用。对积极完成工会联合会服务阵地，并按照“六有”标准建设的工会联合会，</w:t>
      </w:r>
      <w:r>
        <w:rPr>
          <w:rFonts w:hint="eastAsia" w:ascii="仿宋" w:hAnsi="仿宋" w:eastAsia="仿宋" w:cs="仿宋"/>
          <w:color w:val="333333"/>
          <w:sz w:val="32"/>
          <w:szCs w:val="32"/>
          <w:shd w:val="clear" w:color="auto" w:fill="FFFFFF"/>
        </w:rPr>
        <w:t>县总工会根据完成情况，给予适当的经费补助。</w:t>
      </w:r>
    </w:p>
    <w:p>
      <w:pPr>
        <w:pStyle w:val="8"/>
        <w:spacing w:line="600" w:lineRule="exact"/>
        <w:ind w:firstLine="640" w:firstLineChars="200"/>
        <w:rPr>
          <w:rFonts w:ascii="楷体" w:hAnsi="楷体" w:eastAsia="楷体"/>
          <w:bCs/>
          <w:sz w:val="32"/>
          <w:szCs w:val="32"/>
        </w:rPr>
      </w:pPr>
      <w:r>
        <w:rPr>
          <w:rFonts w:hint="eastAsia" w:ascii="仿宋_GB2312" w:hAnsi="仿宋" w:eastAsia="仿宋_GB2312"/>
          <w:sz w:val="32"/>
        </w:rPr>
        <w:t>县总工会将</w:t>
      </w:r>
      <w:r>
        <w:rPr>
          <w:rFonts w:hint="eastAsia" w:ascii="仿宋" w:hAnsi="仿宋" w:eastAsia="仿宋" w:cs="仿宋"/>
          <w:bCs/>
          <w:sz w:val="32"/>
          <w:szCs w:val="32"/>
        </w:rPr>
        <w:t>选择一到两个乡镇抓好建设乡镇工会联合会的试点工作，各乡镇从今年下半年开始，逐步开展完成乡镇工会联合会的体制理顺工作，并</w:t>
      </w:r>
      <w:r>
        <w:rPr>
          <w:rFonts w:hint="eastAsia" w:ascii="仿宋" w:hAnsi="仿宋" w:eastAsia="仿宋" w:cs="仿宋"/>
          <w:sz w:val="32"/>
          <w:szCs w:val="32"/>
        </w:rPr>
        <w:t>加强基层工会规范化建设，按照“六有”工会建设标准，使基层工会组织的职能作用得到充分发挥。</w:t>
      </w:r>
    </w:p>
    <w:p>
      <w:pPr>
        <w:pStyle w:val="9"/>
        <w:spacing w:line="600" w:lineRule="exact"/>
        <w:ind w:firstLine="640"/>
        <w:rPr>
          <w:rFonts w:ascii="楷体" w:hAnsi="楷体" w:eastAsia="楷体"/>
          <w:sz w:val="32"/>
          <w:szCs w:val="32"/>
        </w:rPr>
      </w:pPr>
      <w:r>
        <w:rPr>
          <w:rFonts w:hint="eastAsia" w:ascii="楷体" w:hAnsi="楷体" w:eastAsia="楷体"/>
          <w:bCs/>
          <w:sz w:val="32"/>
          <w:szCs w:val="32"/>
        </w:rPr>
        <w:t>（二）推进基层组织建设，不断扩大党组织、工会组织覆盖面</w:t>
      </w:r>
    </w:p>
    <w:p>
      <w:pPr>
        <w:pStyle w:val="9"/>
        <w:spacing w:line="600" w:lineRule="exact"/>
        <w:rPr>
          <w:rFonts w:ascii="仿宋_GB2312" w:hAnsi="仿宋" w:eastAsia="仿宋_GB2312"/>
          <w:sz w:val="32"/>
          <w:szCs w:val="32"/>
        </w:rPr>
      </w:pPr>
      <w:r>
        <w:rPr>
          <w:rFonts w:hint="eastAsia" w:ascii="华文宋体" w:hAnsi="华文宋体" w:eastAsia="华文宋体"/>
          <w:b/>
          <w:bCs/>
          <w:sz w:val="32"/>
          <w:szCs w:val="32"/>
        </w:rPr>
        <w:t xml:space="preserve">     </w:t>
      </w:r>
      <w:r>
        <w:rPr>
          <w:rFonts w:hint="eastAsia" w:ascii="仿宋_GB2312" w:hAnsi="华文宋体" w:eastAsia="仿宋_GB2312"/>
          <w:b/>
          <w:bCs/>
          <w:sz w:val="32"/>
          <w:szCs w:val="32"/>
        </w:rPr>
        <w:t xml:space="preserve"> </w:t>
      </w:r>
      <w:r>
        <w:rPr>
          <w:rFonts w:hint="eastAsia" w:ascii="仿宋_GB2312" w:hAnsi="仿宋" w:eastAsia="仿宋_GB2312"/>
          <w:bCs/>
          <w:sz w:val="32"/>
          <w:szCs w:val="32"/>
        </w:rPr>
        <w:t>1、搞好摸查，建立台账。</w:t>
      </w:r>
      <w:r>
        <w:rPr>
          <w:rFonts w:hint="eastAsia" w:ascii="仿宋_GB2312" w:hAnsi="仿宋" w:eastAsia="仿宋_GB2312"/>
          <w:sz w:val="32"/>
          <w:szCs w:val="32"/>
        </w:rPr>
        <w:t>今年9月底前，各级党组织党建工作机构和工会组织要组织力量对各类经济组织和社会组织开展一次摸底排查，建立台账，精准掌握基本情况，按照相关规定和章程，抓好党组织、工会组织的组建工作。此后，每年要开展一次摸底排查，及时跟进党组织、工会组织建设。</w:t>
      </w:r>
    </w:p>
    <w:p>
      <w:pPr>
        <w:pStyle w:val="9"/>
        <w:spacing w:line="600" w:lineRule="exact"/>
        <w:ind w:firstLine="640"/>
        <w:rPr>
          <w:rFonts w:ascii="华文宋体" w:hAnsi="华文宋体" w:eastAsia="华文宋体"/>
          <w:sz w:val="32"/>
          <w:szCs w:val="32"/>
        </w:rPr>
      </w:pPr>
      <w:r>
        <w:rPr>
          <w:rFonts w:hint="eastAsia" w:ascii="仿宋_GB2312" w:hAnsi="仿宋" w:eastAsia="仿宋_GB2312"/>
          <w:b/>
          <w:bCs/>
          <w:sz w:val="32"/>
          <w:szCs w:val="32"/>
        </w:rPr>
        <w:t xml:space="preserve"> </w:t>
      </w:r>
      <w:r>
        <w:rPr>
          <w:rFonts w:hint="eastAsia" w:ascii="仿宋_GB2312" w:hAnsi="仿宋" w:eastAsia="仿宋_GB2312"/>
          <w:bCs/>
          <w:sz w:val="32"/>
          <w:szCs w:val="32"/>
        </w:rPr>
        <w:t>2、有的放矢，分类指导。</w:t>
      </w:r>
      <w:r>
        <w:rPr>
          <w:rFonts w:hint="eastAsia" w:ascii="仿宋_GB2312" w:hAnsi="仿宋" w:eastAsia="仿宋_GB2312"/>
          <w:sz w:val="32"/>
          <w:szCs w:val="32"/>
        </w:rPr>
        <w:t>凡是已建立党组织未建立工会组织的，要在党组织和上级工会的领导下，依照《中华人民共和国工会法》的要求，尽快建立工会组织。对一些具备交叉任职条件的企业，要积极推行党组织书记与工会主席交叉任职，企业党组织书记通过法定程序兼任工会主席，统筹抓好党建和工会工作。对已建立工会组织尚未建立党组织的，要以工会组织为基础，从优秀工会干部、积极分子中发展党员，创造条件建立党组织。对尚未建立党组织、工会组织的，要在上级党组织和工会组织领导下统筹联建党组织、工会组织。对暂不具备独立建立工会组织的，由乡镇、园区工会联合会覆盖。</w:t>
      </w:r>
    </w:p>
    <w:p>
      <w:pPr>
        <w:pStyle w:val="8"/>
        <w:spacing w:line="600" w:lineRule="exact"/>
        <w:ind w:firstLine="640" w:firstLineChars="200"/>
        <w:rPr>
          <w:rFonts w:ascii="楷体" w:hAnsi="楷体" w:eastAsia="楷体"/>
          <w:bCs/>
          <w:sz w:val="32"/>
        </w:rPr>
      </w:pPr>
      <w:r>
        <w:rPr>
          <w:rFonts w:hint="eastAsia" w:ascii="楷体" w:hAnsi="楷体" w:eastAsia="楷体"/>
          <w:bCs/>
          <w:sz w:val="32"/>
          <w:szCs w:val="32"/>
        </w:rPr>
        <w:t>（三）发挥基层组织作用，提升基层党组织、工会组织吸引力和影响力</w:t>
      </w:r>
    </w:p>
    <w:p>
      <w:pPr>
        <w:numPr>
          <w:ilvl w:val="0"/>
          <w:numId w:val="1"/>
        </w:numPr>
        <w:spacing w:line="600" w:lineRule="exact"/>
        <w:ind w:firstLine="640" w:firstLineChars="200"/>
        <w:rPr>
          <w:rFonts w:ascii="仿宋_GB2312" w:hAnsi="仿宋" w:eastAsia="仿宋_GB2312"/>
          <w:sz w:val="32"/>
          <w:szCs w:val="32"/>
        </w:rPr>
      </w:pPr>
      <w:r>
        <w:rPr>
          <w:rFonts w:hint="eastAsia" w:ascii="仿宋_GB2312" w:hAnsi="仿宋" w:eastAsia="仿宋_GB2312"/>
          <w:bCs/>
          <w:sz w:val="32"/>
        </w:rPr>
        <w:t>工作联动，服务发展大局。</w:t>
      </w:r>
      <w:r>
        <w:rPr>
          <w:rFonts w:hint="eastAsia" w:ascii="仿宋_GB2312" w:hAnsi="仿宋" w:eastAsia="仿宋_GB2312"/>
          <w:sz w:val="32"/>
        </w:rPr>
        <w:t>各级工会</w:t>
      </w:r>
      <w:r>
        <w:rPr>
          <w:rFonts w:hint="eastAsia" w:ascii="仿宋_GB2312" w:hAnsi="仿宋" w:eastAsia="仿宋_GB2312"/>
          <w:sz w:val="32"/>
          <w:szCs w:val="32"/>
        </w:rPr>
        <w:t>组织要紧紧围绕中心、服务大局，通过党建带工建，找准工作的结合点和着力点，共同谋划，共同实施，促进党组织活动、工会活动融合互动。要</w:t>
      </w:r>
      <w:r>
        <w:rPr>
          <w:rFonts w:hint="eastAsia" w:ascii="仿宋_GB2312" w:hAnsi="仿宋" w:eastAsia="仿宋_GB2312"/>
          <w:sz w:val="32"/>
        </w:rPr>
        <w:t>聚焦党委政府中心工作，搭建“党员示范岗”、“工人先锋号”、“劳模（职工）创新工作室”等创先争优平台，将开展</w:t>
      </w:r>
      <w:r>
        <w:rPr>
          <w:rFonts w:hint="eastAsia" w:ascii="仿宋_GB2312" w:hAnsi="仿宋" w:eastAsia="仿宋_GB2312"/>
          <w:sz w:val="32"/>
          <w:szCs w:val="32"/>
        </w:rPr>
        <w:t>“中国梦、劳动美”等系列主题教育活动有机结合起来，</w:t>
      </w:r>
      <w:r>
        <w:rPr>
          <w:rFonts w:hint="eastAsia" w:ascii="仿宋_GB2312" w:hAnsi="仿宋" w:eastAsia="仿宋_GB2312"/>
          <w:sz w:val="32"/>
        </w:rPr>
        <w:t>充分发挥党员和劳模的先锋模范作用，组织</w:t>
      </w:r>
      <w:r>
        <w:rPr>
          <w:rFonts w:hint="eastAsia" w:ascii="仿宋_GB2312" w:hAnsi="仿宋" w:eastAsia="仿宋_GB2312"/>
          <w:sz w:val="32"/>
          <w:szCs w:val="32"/>
        </w:rPr>
        <w:t>动员职工群众立足岗位建功立业。同时要推动制度衔接，把党的“三会一课”、组织生活会、民主生活会、党务公开等制度与职代会、厂务公开、职工董事、职工监事等民主管理制度有机衔接，同步开展，同步落实。</w:t>
      </w:r>
    </w:p>
    <w:p>
      <w:pPr>
        <w:pStyle w:val="10"/>
        <w:spacing w:line="600" w:lineRule="exact"/>
        <w:rPr>
          <w:rFonts w:ascii="仿宋_GB2312" w:hAnsi="仿宋" w:eastAsia="仿宋_GB2312"/>
          <w:sz w:val="32"/>
        </w:rPr>
      </w:pPr>
      <w:r>
        <w:rPr>
          <w:rFonts w:hint="eastAsia" w:ascii="仿宋_GB2312" w:hAnsi="仿宋" w:eastAsia="仿宋_GB2312"/>
          <w:bCs/>
          <w:sz w:val="32"/>
        </w:rPr>
        <w:t xml:space="preserve">     2、和谐联创，服务基层社会治理。</w:t>
      </w:r>
      <w:r>
        <w:rPr>
          <w:rFonts w:hint="eastAsia" w:ascii="仿宋_GB2312" w:hAnsi="仿宋" w:eastAsia="仿宋_GB2312"/>
          <w:sz w:val="32"/>
        </w:rPr>
        <w:t>围绕平安始兴、法制始兴建设，充分发挥基层党员和职工在维护稳定工作第一线的带头和主力军作用，</w:t>
      </w:r>
      <w:r>
        <w:rPr>
          <w:rFonts w:hint="eastAsia" w:ascii="仿宋_GB2312" w:hAnsi="仿宋" w:eastAsia="仿宋_GB2312"/>
          <w:sz w:val="32"/>
          <w:szCs w:val="32"/>
        </w:rPr>
        <w:t>积极参与构建和谐劳动关系，通过深入开展思想教育工作、参与劳资矛盾调解，营造企业健康发展环境。同时通过</w:t>
      </w:r>
      <w:r>
        <w:rPr>
          <w:rFonts w:hint="eastAsia" w:ascii="仿宋_GB2312" w:hAnsi="仿宋" w:eastAsia="仿宋_GB2312"/>
          <w:sz w:val="32"/>
        </w:rPr>
        <w:t>广泛开展法治宣传教育，引导职工依法理性表达诉求，推动形成全民尊法、学法、守法、用法的良好氛围。</w:t>
      </w:r>
    </w:p>
    <w:p>
      <w:pPr>
        <w:pStyle w:val="10"/>
        <w:spacing w:line="600" w:lineRule="exact"/>
        <w:rPr>
          <w:rFonts w:ascii="楷体" w:hAnsi="楷体" w:eastAsia="楷体"/>
          <w:bCs/>
          <w:sz w:val="32"/>
          <w:szCs w:val="32"/>
        </w:rPr>
      </w:pPr>
      <w:r>
        <w:rPr>
          <w:rFonts w:hint="eastAsia" w:ascii="仿宋_GB2312" w:hAnsi="仿宋" w:eastAsia="仿宋_GB2312"/>
          <w:bCs/>
          <w:sz w:val="32"/>
        </w:rPr>
        <w:t xml:space="preserve">    3、整合资源，提升服务质量和水平。</w:t>
      </w:r>
      <w:r>
        <w:rPr>
          <w:rFonts w:hint="eastAsia" w:ascii="仿宋_GB2312" w:hAnsi="仿宋" w:eastAsia="仿宋_GB2312"/>
          <w:sz w:val="32"/>
        </w:rPr>
        <w:t>各级党组织要</w:t>
      </w:r>
      <w:r>
        <w:rPr>
          <w:rFonts w:hint="eastAsia" w:ascii="仿宋_GB2312" w:hAnsi="仿宋" w:eastAsia="仿宋_GB2312"/>
          <w:sz w:val="32"/>
          <w:szCs w:val="32"/>
        </w:rPr>
        <w:t>强化服务意识、整合服务资源、提升服务质量，将工会组织的职工之家阵地建设纳入区域性党群活动中心建设，为职工群众提供服务。各级工会组织要着力打造唱响做实“四季歌”（</w:t>
      </w:r>
      <w:r>
        <w:rPr>
          <w:rFonts w:hint="eastAsia" w:ascii="仿宋_GB2312" w:hAnsi="仿宋" w:eastAsia="仿宋_GB2312"/>
          <w:sz w:val="32"/>
        </w:rPr>
        <w:t>春送岗位、夏送清凉、秋送助学、冬送温暖</w:t>
      </w:r>
      <w:r>
        <w:rPr>
          <w:rFonts w:hint="eastAsia" w:ascii="仿宋_GB2312" w:hAnsi="仿宋" w:eastAsia="仿宋_GB2312"/>
          <w:sz w:val="32"/>
          <w:szCs w:val="32"/>
        </w:rPr>
        <w:t>），</w:t>
      </w:r>
      <w:r>
        <w:rPr>
          <w:rFonts w:hint="eastAsia" w:ascii="仿宋_GB2312" w:hAnsi="仿宋" w:eastAsia="仿宋_GB2312"/>
          <w:sz w:val="32"/>
        </w:rPr>
        <w:t>围绕职工医疗、职工就业、职业培训、法律援助、困难帮扶、职工文化等项目，打造“互联网+”工会普惠性服务互动平台。要加强困难职工帮扶站点建设，把困难党员帮扶与困难职工帮扶有机结合，着力为困难党员、困难职工排忧解难。</w:t>
      </w:r>
    </w:p>
    <w:p>
      <w:pPr>
        <w:pStyle w:val="9"/>
        <w:spacing w:line="600" w:lineRule="exact"/>
        <w:ind w:firstLine="640"/>
        <w:rPr>
          <w:rFonts w:ascii="黑体" w:hAnsi="黑体" w:eastAsia="黑体"/>
          <w:bCs/>
          <w:sz w:val="32"/>
          <w:szCs w:val="32"/>
        </w:rPr>
      </w:pPr>
      <w:r>
        <w:rPr>
          <w:rFonts w:hint="eastAsia" w:ascii="黑体" w:hAnsi="黑体" w:eastAsia="黑体"/>
          <w:bCs/>
          <w:sz w:val="32"/>
          <w:szCs w:val="32"/>
        </w:rPr>
        <w:t>四、组织领导</w:t>
      </w:r>
    </w:p>
    <w:p>
      <w:pPr>
        <w:pStyle w:val="9"/>
        <w:spacing w:line="600" w:lineRule="exact"/>
        <w:ind w:firstLine="640"/>
        <w:rPr>
          <w:rFonts w:ascii="仿宋_GB2312" w:hAnsi="仿宋" w:eastAsia="仿宋_GB2312"/>
          <w:sz w:val="32"/>
          <w:szCs w:val="32"/>
        </w:rPr>
      </w:pPr>
      <w:r>
        <w:rPr>
          <w:rFonts w:hint="eastAsia" w:ascii="楷体" w:hAnsi="楷体" w:eastAsia="楷体"/>
          <w:bCs/>
          <w:sz w:val="32"/>
          <w:szCs w:val="32"/>
        </w:rPr>
        <w:t>（一）建立健全联席会议制度。</w:t>
      </w:r>
      <w:r>
        <w:rPr>
          <w:rFonts w:hint="eastAsia" w:ascii="仿宋_GB2312" w:hAnsi="仿宋" w:eastAsia="仿宋_GB2312"/>
          <w:sz w:val="32"/>
          <w:szCs w:val="32"/>
        </w:rPr>
        <w:t>各级党组织要充分认识党建带工建工作的重要意义，建立健全工作联动机制，依托政府与工会联席会议制度，定期召开联席会议，研究党建带工建工作，进一步畅通工会组织与党政职能部门沟通协商渠道。乡镇、园区要建立相应的联席会议制度，定期听取工作汇报，每年进行专题研究；基层党组织要建立健全党建带工建工作例会制度，形成经常性的情况沟通和信息交流机制。</w:t>
      </w:r>
    </w:p>
    <w:p>
      <w:pPr>
        <w:pStyle w:val="9"/>
        <w:spacing w:line="600" w:lineRule="exact"/>
        <w:ind w:firstLine="640" w:firstLineChars="200"/>
        <w:rPr>
          <w:rFonts w:ascii="仿宋_GB2312" w:hAnsi="仿宋" w:eastAsia="仿宋_GB2312"/>
          <w:sz w:val="32"/>
          <w:szCs w:val="32"/>
        </w:rPr>
      </w:pPr>
      <w:r>
        <w:rPr>
          <w:rFonts w:hint="eastAsia" w:ascii="楷体" w:hAnsi="楷体" w:eastAsia="楷体"/>
          <w:bCs/>
          <w:sz w:val="32"/>
          <w:szCs w:val="32"/>
        </w:rPr>
        <w:t>（二）建立健全统一考核制度</w:t>
      </w:r>
      <w:r>
        <w:rPr>
          <w:rFonts w:hint="eastAsia" w:ascii="楷体" w:hAnsi="楷体" w:eastAsia="楷体"/>
          <w:sz w:val="32"/>
          <w:szCs w:val="32"/>
        </w:rPr>
        <w:t>。</w:t>
      </w:r>
      <w:r>
        <w:rPr>
          <w:rFonts w:hint="eastAsia" w:ascii="仿宋_GB2312" w:hAnsi="仿宋" w:eastAsia="仿宋_GB2312"/>
          <w:sz w:val="32"/>
          <w:szCs w:val="32"/>
        </w:rPr>
        <w:t>各镇、园区党组织要把党建带工建工作作为加强党的基层组织建设，推进固本强基工作的重要措施，列入重要议事日程，做到同步规划、同步布置、同步检查、同步考核。要建立健全统一考核制度，把党建带工建工作成效作为考核党委领导班子和分管负责同志工作的重要内容，列入党建工作责任制和党建工作述职评议的考核范围，强化各级各部门抓党建带工建的意识和责任。</w:t>
      </w:r>
    </w:p>
    <w:p>
      <w:pPr>
        <w:pStyle w:val="9"/>
        <w:spacing w:line="600" w:lineRule="exact"/>
        <w:rPr>
          <w:rFonts w:ascii="仿宋_GB2312" w:hAnsi="仿宋" w:eastAsia="仿宋_GB2312"/>
          <w:sz w:val="32"/>
          <w:szCs w:val="32"/>
        </w:rPr>
      </w:pPr>
      <w:r>
        <w:rPr>
          <w:rFonts w:hint="eastAsia" w:ascii="华文宋体" w:hAnsi="华文宋体" w:eastAsia="华文宋体"/>
          <w:b/>
          <w:bCs/>
          <w:sz w:val="32"/>
          <w:szCs w:val="32"/>
        </w:rPr>
        <w:t xml:space="preserve">   </w:t>
      </w:r>
      <w:r>
        <w:rPr>
          <w:rFonts w:hint="eastAsia" w:ascii="楷体" w:hAnsi="楷体" w:eastAsia="楷体"/>
          <w:bCs/>
          <w:sz w:val="32"/>
          <w:szCs w:val="32"/>
        </w:rPr>
        <w:t>（三）</w:t>
      </w:r>
      <w:r>
        <w:rPr>
          <w:rFonts w:hint="eastAsia" w:ascii="楷体" w:hAnsi="楷体" w:eastAsia="楷体"/>
          <w:sz w:val="32"/>
          <w:szCs w:val="32"/>
        </w:rPr>
        <w:t>抓好典型示范创建。</w:t>
      </w:r>
      <w:r>
        <w:rPr>
          <w:rFonts w:hint="eastAsia" w:ascii="仿宋_GB2312" w:hAnsi="仿宋" w:eastAsia="仿宋_GB2312"/>
          <w:sz w:val="32"/>
          <w:szCs w:val="32"/>
        </w:rPr>
        <w:t>各级党组织和工会组织要注重发现、培养和树立一批党建带工建先进典型，充分发挥典型的示范、导向和辐射作用，指导和推进面上工作。各镇、园区每年要创建1－2个党建带工建工作典型，及时总结宣传推广典型经验，通过以点带面，不断提升党建带工建工作水平。</w:t>
      </w:r>
    </w:p>
    <w:p>
      <w:pPr>
        <w:spacing w:line="600" w:lineRule="exact"/>
      </w:pPr>
    </w:p>
    <w:p>
      <w:pPr>
        <w:spacing w:line="60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94F0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heme="minorBidi"/>
      <w:kern w:val="2"/>
      <w:sz w:val="21"/>
      <w:szCs w:val="22"/>
      <w:lang w:val="en-US" w:eastAsia="zh-CN" w:bidi="ar-SA"/>
    </w:rPr>
  </w:style>
  <w:style w:type="paragraph" w:styleId="2">
    <w:name w:val="heading 3"/>
    <w:basedOn w:val="1"/>
    <w:next w:val="1"/>
    <w:link w:val="12"/>
    <w:unhideWhenUsed/>
    <w:qFormat/>
    <w:uiPriority w:val="0"/>
    <w:pPr>
      <w:keepNext/>
      <w:keepLines/>
      <w:spacing w:line="413" w:lineRule="auto"/>
      <w:outlineLvl w:val="2"/>
    </w:pPr>
    <w:rPr>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customStyle="1" w:styleId="8">
    <w:name w:val="正文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9">
    <w:name w:val="p0"/>
    <w:basedOn w:val="1"/>
    <w:qFormat/>
    <w:uiPriority w:val="0"/>
    <w:pPr>
      <w:widowControl/>
    </w:pPr>
    <w:rPr>
      <w:rFonts w:ascii="Times New Roman" w:hAnsi="Times New Roman"/>
      <w:kern w:val="0"/>
      <w:szCs w:val="21"/>
    </w:rPr>
  </w:style>
  <w:style w:type="paragraph" w:customStyle="1" w:styleId="10">
    <w:name w:val="正文 New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11">
    <w:name w:val="页脚 Char"/>
    <w:basedOn w:val="6"/>
    <w:link w:val="4"/>
    <w:qFormat/>
    <w:uiPriority w:val="0"/>
    <w:rPr>
      <w:rFonts w:ascii="Times New Roman" w:hAnsi="Times New Roman" w:eastAsia="宋体" w:cs="Times New Roman"/>
      <w:sz w:val="18"/>
      <w:szCs w:val="18"/>
      <w:lang w:val="en-US" w:eastAsia="zh-CN" w:bidi="ar-SA"/>
    </w:rPr>
  </w:style>
  <w:style w:type="character" w:customStyle="1" w:styleId="12">
    <w:name w:val="标题 3 Char"/>
    <w:link w:val="2"/>
    <w:qFormat/>
    <w:uiPriority w:val="0"/>
    <w:rPr>
      <w:rFonts w:ascii="Times New Roman" w:hAnsi="Times New Roman" w:eastAsia="宋体" w:cs="Times New Roman"/>
      <w:b/>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GI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Info spid="_x0000_s1030"/>
    <customShpInfo spid="_x0000_s1042"/>
    <customShpInfo spid="_x0000_s1043"/>
    <customShpInfo spid="_x0000_s1044"/>
    <customShpInfo spid="_x0000_s1045"/>
    <customShpInfo spid="_x0000_s1041"/>
    <customShpInfo spid="_x0000_s1036"/>
    <customShpInfo spid="_x0000_s1037"/>
    <customShpInfo spid="_x0000_s1038"/>
    <customShpInfo spid="_x0000_s1039"/>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512</Words>
  <Characters>2921</Characters>
  <Lines>24</Lines>
  <Paragraphs>6</Paragraphs>
  <TotalTime>2</TotalTime>
  <ScaleCrop>false</ScaleCrop>
  <LinksUpToDate>false</LinksUpToDate>
  <CharactersWithSpaces>3427</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2020-07-08T07:29:00Z</dcterms:created>
  <dc:creator>张红连</dc:creator>
  <cp:lastModifiedBy>张红连</cp:lastModifiedBy>
  <cp:lastPrinted>2020-07-17T08:45:00Z</cp:lastPrinted>
  <dcterms:modified xsi:type="dcterms:W3CDTF">2020-07-23T02:54:53Z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